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E7" w:rsidRPr="006C6702" w:rsidRDefault="00A047E7" w:rsidP="00A047E7">
      <w:pPr>
        <w:pStyle w:val="ConsPlusNormal"/>
        <w:ind w:right="-481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6C6702"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A047E7" w:rsidRPr="006C6702" w:rsidRDefault="00A047E7" w:rsidP="00A047E7">
      <w:pPr>
        <w:pStyle w:val="ConsPlusNormal"/>
        <w:ind w:right="-481"/>
        <w:jc w:val="right"/>
        <w:rPr>
          <w:rFonts w:ascii="Times New Roman" w:hAnsi="Times New Roman" w:cs="Times New Roman"/>
          <w:sz w:val="16"/>
          <w:szCs w:val="16"/>
        </w:rPr>
      </w:pPr>
      <w:r w:rsidRPr="006C6702">
        <w:rPr>
          <w:rFonts w:ascii="Times New Roman" w:hAnsi="Times New Roman" w:cs="Times New Roman"/>
          <w:sz w:val="16"/>
          <w:szCs w:val="16"/>
        </w:rPr>
        <w:t xml:space="preserve">к Правилам </w:t>
      </w:r>
      <w:proofErr w:type="gramStart"/>
      <w:r w:rsidRPr="006C6702">
        <w:rPr>
          <w:rFonts w:ascii="Times New Roman" w:hAnsi="Times New Roman" w:cs="Times New Roman"/>
          <w:sz w:val="16"/>
          <w:szCs w:val="16"/>
        </w:rPr>
        <w:t>государственной</w:t>
      </w:r>
      <w:proofErr w:type="gramEnd"/>
    </w:p>
    <w:p w:rsidR="00A047E7" w:rsidRPr="006C6702" w:rsidRDefault="00A047E7" w:rsidP="00A047E7">
      <w:pPr>
        <w:pStyle w:val="ConsPlusNormal"/>
        <w:ind w:right="-481"/>
        <w:jc w:val="right"/>
        <w:rPr>
          <w:rFonts w:ascii="Times New Roman" w:hAnsi="Times New Roman" w:cs="Times New Roman"/>
          <w:sz w:val="16"/>
          <w:szCs w:val="16"/>
        </w:rPr>
      </w:pPr>
      <w:r w:rsidRPr="006C6702">
        <w:rPr>
          <w:rFonts w:ascii="Times New Roman" w:hAnsi="Times New Roman" w:cs="Times New Roman"/>
          <w:sz w:val="16"/>
          <w:szCs w:val="16"/>
        </w:rPr>
        <w:t>регистрации самоходных машин</w:t>
      </w:r>
    </w:p>
    <w:p w:rsidR="00A047E7" w:rsidRPr="006C6702" w:rsidRDefault="00A047E7" w:rsidP="00A047E7">
      <w:pPr>
        <w:pStyle w:val="ConsPlusNormal"/>
        <w:ind w:right="-481"/>
        <w:jc w:val="right"/>
        <w:rPr>
          <w:rFonts w:ascii="Times New Roman" w:hAnsi="Times New Roman" w:cs="Times New Roman"/>
          <w:sz w:val="16"/>
          <w:szCs w:val="16"/>
        </w:rPr>
      </w:pPr>
      <w:r w:rsidRPr="006C6702">
        <w:rPr>
          <w:rFonts w:ascii="Times New Roman" w:hAnsi="Times New Roman" w:cs="Times New Roman"/>
          <w:sz w:val="16"/>
          <w:szCs w:val="16"/>
        </w:rPr>
        <w:t>и других видов техники</w:t>
      </w:r>
    </w:p>
    <w:tbl>
      <w:tblPr>
        <w:tblW w:w="11341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"/>
        <w:gridCol w:w="79"/>
        <w:gridCol w:w="107"/>
        <w:gridCol w:w="222"/>
        <w:gridCol w:w="182"/>
        <w:gridCol w:w="1439"/>
        <w:gridCol w:w="142"/>
        <w:gridCol w:w="850"/>
        <w:gridCol w:w="284"/>
        <w:gridCol w:w="283"/>
        <w:gridCol w:w="426"/>
        <w:gridCol w:w="141"/>
        <w:gridCol w:w="142"/>
        <w:gridCol w:w="1276"/>
        <w:gridCol w:w="1698"/>
        <w:gridCol w:w="1356"/>
        <w:gridCol w:w="878"/>
        <w:gridCol w:w="229"/>
        <w:gridCol w:w="225"/>
        <w:gridCol w:w="145"/>
        <w:gridCol w:w="105"/>
        <w:gridCol w:w="39"/>
        <w:gridCol w:w="739"/>
      </w:tblGrid>
      <w:tr w:rsidR="00A047E7" w:rsidRPr="006C6702" w:rsidTr="00C207C0">
        <w:trPr>
          <w:gridAfter w:val="2"/>
          <w:wAfter w:w="778" w:type="dxa"/>
        </w:trPr>
        <w:tc>
          <w:tcPr>
            <w:tcW w:w="354" w:type="dxa"/>
            <w:hideMark/>
          </w:tcPr>
          <w:p w:rsidR="00A047E7" w:rsidRPr="006C6702" w:rsidRDefault="00A047E7" w:rsidP="00782A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6702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</w:p>
        </w:tc>
        <w:tc>
          <w:tcPr>
            <w:tcW w:w="102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7E7" w:rsidRPr="006C6702" w:rsidRDefault="00A047E7" w:rsidP="00CF6D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167D4">
              <w:rPr>
                <w:rFonts w:ascii="Times New Roman" w:hAnsi="Times New Roman" w:cs="Times New Roman"/>
                <w:szCs w:val="22"/>
              </w:rPr>
              <w:t xml:space="preserve">государственную инспекцию по надзору за техническим состоянием самоходных машин и других видов техники </w:t>
            </w:r>
            <w:proofErr w:type="spellStart"/>
            <w:r w:rsidR="00CF6DA9">
              <w:rPr>
                <w:rFonts w:ascii="Times New Roman" w:hAnsi="Times New Roman" w:cs="Times New Roman"/>
                <w:szCs w:val="22"/>
              </w:rPr>
              <w:t>Юрьян</w:t>
            </w:r>
            <w:r w:rsidRPr="001167D4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1167D4">
              <w:rPr>
                <w:rFonts w:ascii="Times New Roman" w:hAnsi="Times New Roman" w:cs="Times New Roman"/>
                <w:szCs w:val="22"/>
              </w:rPr>
              <w:t xml:space="preserve"> района Кировской области</w:t>
            </w:r>
          </w:p>
        </w:tc>
      </w:tr>
      <w:tr w:rsidR="00A047E7" w:rsidRPr="006C6702" w:rsidTr="00C207C0">
        <w:trPr>
          <w:gridAfter w:val="2"/>
          <w:wAfter w:w="778" w:type="dxa"/>
        </w:trPr>
        <w:tc>
          <w:tcPr>
            <w:tcW w:w="10563" w:type="dxa"/>
            <w:gridSpan w:val="21"/>
            <w:hideMark/>
          </w:tcPr>
          <w:p w:rsidR="006E074F" w:rsidRDefault="00A047E7" w:rsidP="006E07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67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 w:rsidR="006E074F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исполнительного органа</w:t>
            </w:r>
            <w:r w:rsidR="006E074F" w:rsidRPr="001167D4">
              <w:rPr>
                <w:rFonts w:ascii="Times New Roman" w:hAnsi="Times New Roman" w:cs="Times New Roman"/>
                <w:sz w:val="16"/>
                <w:szCs w:val="16"/>
              </w:rPr>
              <w:t xml:space="preserve"> власти субъекта Российской Федерации, </w:t>
            </w:r>
            <w:r w:rsidR="006E074F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на </w:t>
            </w:r>
            <w:r w:rsidR="006E074F" w:rsidRPr="00A6467E">
              <w:rPr>
                <w:rFonts w:ascii="Times New Roman" w:hAnsi="Times New Roman" w:cs="Times New Roman"/>
                <w:sz w:val="16"/>
                <w:szCs w:val="16"/>
              </w:rPr>
              <w:t>осуществление регионального государственного контроля (надзора) в области технического</w:t>
            </w:r>
            <w:r w:rsidR="006E074F" w:rsidRPr="00700DDC">
              <w:rPr>
                <w:sz w:val="20"/>
              </w:rPr>
              <w:t xml:space="preserve"> </w:t>
            </w:r>
            <w:r w:rsidR="006E074F" w:rsidRPr="00A6467E">
              <w:rPr>
                <w:rFonts w:ascii="Times New Roman" w:hAnsi="Times New Roman" w:cs="Times New Roman"/>
                <w:sz w:val="16"/>
                <w:szCs w:val="16"/>
              </w:rPr>
              <w:t>состояния</w:t>
            </w:r>
            <w:r w:rsidR="006E074F">
              <w:rPr>
                <w:rFonts w:ascii="Times New Roman" w:hAnsi="Times New Roman" w:cs="Times New Roman"/>
                <w:sz w:val="16"/>
                <w:szCs w:val="16"/>
              </w:rPr>
              <w:t xml:space="preserve"> и эксплуатации самоходных</w:t>
            </w:r>
            <w:r w:rsidR="006E074F" w:rsidRPr="001167D4">
              <w:rPr>
                <w:rFonts w:ascii="Times New Roman" w:hAnsi="Times New Roman" w:cs="Times New Roman"/>
                <w:sz w:val="16"/>
                <w:szCs w:val="16"/>
              </w:rPr>
              <w:t xml:space="preserve"> машин и др</w:t>
            </w:r>
            <w:r w:rsidR="006E074F">
              <w:rPr>
                <w:rFonts w:ascii="Times New Roman" w:hAnsi="Times New Roman" w:cs="Times New Roman"/>
                <w:sz w:val="16"/>
                <w:szCs w:val="16"/>
              </w:rPr>
              <w:t>угих видов техники</w:t>
            </w:r>
            <w:r w:rsidR="006E074F" w:rsidRPr="00116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  <w:p w:rsidR="00A047E7" w:rsidRPr="006C6702" w:rsidRDefault="006E074F" w:rsidP="006E07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67D4">
              <w:rPr>
                <w:rFonts w:ascii="Times New Roman" w:hAnsi="Times New Roman" w:cs="Times New Roman"/>
                <w:sz w:val="16"/>
                <w:szCs w:val="16"/>
              </w:rPr>
              <w:t xml:space="preserve">(далее - орган </w:t>
            </w:r>
            <w:proofErr w:type="spellStart"/>
            <w:r w:rsidRPr="001167D4">
              <w:rPr>
                <w:rFonts w:ascii="Times New Roman" w:hAnsi="Times New Roman" w:cs="Times New Roman"/>
                <w:sz w:val="16"/>
                <w:szCs w:val="16"/>
              </w:rPr>
              <w:t>гостехнадзора</w:t>
            </w:r>
            <w:proofErr w:type="spellEnd"/>
            <w:r w:rsidRPr="001167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047E7" w:rsidRPr="00DD5F87" w:rsidTr="00DD5F87">
        <w:trPr>
          <w:gridAfter w:val="6"/>
          <w:wAfter w:w="1482" w:type="dxa"/>
          <w:trHeight w:val="24"/>
        </w:trPr>
        <w:tc>
          <w:tcPr>
            <w:tcW w:w="9859" w:type="dxa"/>
            <w:gridSpan w:val="17"/>
            <w:hideMark/>
          </w:tcPr>
          <w:p w:rsidR="00A047E7" w:rsidRPr="00DD5F87" w:rsidRDefault="00A047E7" w:rsidP="00DD5F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bookmarkStart w:id="0" w:name="P442"/>
            <w:bookmarkEnd w:id="0"/>
            <w:r w:rsidRPr="00DD5F87">
              <w:rPr>
                <w:rFonts w:ascii="Times New Roman" w:hAnsi="Times New Roman" w:cs="Times New Roman"/>
                <w:b/>
                <w:szCs w:val="28"/>
                <w:lang w:eastAsia="en-US"/>
              </w:rPr>
              <w:t>ЗАЯВЛЕНИЕ</w:t>
            </w:r>
          </w:p>
        </w:tc>
      </w:tr>
      <w:tr w:rsidR="00A047E7" w:rsidRPr="006C6702" w:rsidTr="00C207C0">
        <w:tc>
          <w:tcPr>
            <w:tcW w:w="433" w:type="dxa"/>
            <w:gridSpan w:val="2"/>
            <w:hideMark/>
          </w:tcPr>
          <w:p w:rsidR="00A047E7" w:rsidRPr="00DD5F87" w:rsidRDefault="00A047E7" w:rsidP="00DD5F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D5F87">
              <w:rPr>
                <w:rFonts w:ascii="Times New Roman" w:hAnsi="Times New Roman" w:cs="Times New Roman"/>
                <w:szCs w:val="22"/>
                <w:lang w:eastAsia="en-US"/>
              </w:rPr>
              <w:t>От</w:t>
            </w:r>
          </w:p>
        </w:tc>
        <w:tc>
          <w:tcPr>
            <w:tcW w:w="100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7E7" w:rsidRPr="00DD5F87" w:rsidRDefault="00A047E7" w:rsidP="00DD5F8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83" w:type="dxa"/>
            <w:gridSpan w:val="3"/>
            <w:hideMark/>
          </w:tcPr>
          <w:p w:rsidR="00A047E7" w:rsidRPr="006C6702" w:rsidRDefault="00A047E7" w:rsidP="00782A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6702">
              <w:rPr>
                <w:rFonts w:ascii="Times New Roman" w:hAnsi="Times New Roman" w:cs="Times New Roman"/>
                <w:szCs w:val="22"/>
                <w:lang w:eastAsia="en-US"/>
              </w:rPr>
              <w:t>,</w:t>
            </w:r>
          </w:p>
        </w:tc>
      </w:tr>
      <w:tr w:rsidR="00A047E7" w:rsidRPr="006C6702" w:rsidTr="00C207C0">
        <w:trPr>
          <w:gridAfter w:val="6"/>
          <w:wAfter w:w="1482" w:type="dxa"/>
        </w:trPr>
        <w:tc>
          <w:tcPr>
            <w:tcW w:w="433" w:type="dxa"/>
            <w:gridSpan w:val="2"/>
          </w:tcPr>
          <w:p w:rsidR="00A047E7" w:rsidRPr="006C6702" w:rsidRDefault="00A047E7" w:rsidP="00782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4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47E7" w:rsidRPr="006C6702" w:rsidRDefault="00A047E7" w:rsidP="00A047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C670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 (при наличии) владельца, указанного в паспорте самоходной машины и других видов техники)</w:t>
            </w:r>
          </w:p>
        </w:tc>
        <w:tc>
          <w:tcPr>
            <w:tcW w:w="878" w:type="dxa"/>
          </w:tcPr>
          <w:p w:rsidR="00A047E7" w:rsidRPr="006C6702" w:rsidRDefault="00A047E7" w:rsidP="00782A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40C36" w:rsidRPr="006C6702" w:rsidTr="00E40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3"/>
          <w:wAfter w:w="883" w:type="dxa"/>
        </w:trPr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36" w:rsidRPr="006C6702" w:rsidRDefault="00E40C36" w:rsidP="00782A9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6702">
              <w:rPr>
                <w:rFonts w:ascii="Times New Roman" w:hAnsi="Times New Roman" w:cs="Times New Roman"/>
                <w:szCs w:val="22"/>
                <w:lang w:eastAsia="en-US"/>
              </w:rPr>
              <w:t>Тел.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36" w:rsidRPr="006C6702" w:rsidRDefault="00E40C36" w:rsidP="00782A9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6702">
              <w:rPr>
                <w:rFonts w:ascii="Times New Roman" w:hAnsi="Times New Roman" w:cs="Times New Roman"/>
                <w:szCs w:val="22"/>
                <w:lang w:eastAsia="en-US"/>
              </w:rPr>
              <w:t>ОГРИП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36" w:rsidRPr="006C6702" w:rsidRDefault="00E40C36" w:rsidP="00782A9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C6702">
              <w:rPr>
                <w:rFonts w:ascii="Times New Roman" w:hAnsi="Times New Roman" w:cs="Times New Roman"/>
                <w:szCs w:val="22"/>
                <w:lang w:eastAsia="en-US"/>
              </w:rPr>
              <w:t>ИНН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6" w:rsidRPr="00E40C36" w:rsidRDefault="00E40C36" w:rsidP="00782A9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СНИЛС</w:t>
            </w:r>
          </w:p>
        </w:tc>
      </w:tr>
      <w:tr w:rsidR="00C66F19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70"/>
        </w:trPr>
        <w:tc>
          <w:tcPr>
            <w:tcW w:w="10602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66F19" w:rsidRPr="00DE6104" w:rsidRDefault="00C66F19" w:rsidP="00FA0518">
            <w:pPr>
              <w:jc w:val="center"/>
              <w:rPr>
                <w:sz w:val="8"/>
                <w:szCs w:val="8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70"/>
        </w:trPr>
        <w:tc>
          <w:tcPr>
            <w:tcW w:w="9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0A2B" w:rsidRPr="00DE6104" w:rsidRDefault="00C40A2B" w:rsidP="00D57AC0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Прошу</w:t>
            </w:r>
          </w:p>
        </w:tc>
        <w:tc>
          <w:tcPr>
            <w:tcW w:w="9658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0A2B" w:rsidRPr="00DE6104" w:rsidRDefault="00C40A2B" w:rsidP="00C40A2B">
            <w:pPr>
              <w:rPr>
                <w:sz w:val="22"/>
                <w:szCs w:val="22"/>
              </w:rPr>
            </w:pPr>
          </w:p>
        </w:tc>
      </w:tr>
      <w:tr w:rsidR="00FA0518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143"/>
        </w:trPr>
        <w:tc>
          <w:tcPr>
            <w:tcW w:w="10602" w:type="dxa"/>
            <w:gridSpan w:val="2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0518" w:rsidRPr="00DE6104" w:rsidRDefault="00672C59" w:rsidP="00107F1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="00C40A2B" w:rsidRPr="00DE6104">
              <w:rPr>
                <w:sz w:val="16"/>
                <w:szCs w:val="16"/>
              </w:rPr>
              <w:t>излагается основание</w:t>
            </w:r>
            <w:r w:rsidR="00107F10" w:rsidRPr="00DE6104">
              <w:rPr>
                <w:sz w:val="16"/>
                <w:szCs w:val="16"/>
              </w:rPr>
              <w:t xml:space="preserve"> и суть просьбы</w:t>
            </w:r>
            <w:proofErr w:type="gramEnd"/>
          </w:p>
        </w:tc>
      </w:tr>
      <w:tr w:rsidR="00107F10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75"/>
        </w:trPr>
        <w:tc>
          <w:tcPr>
            <w:tcW w:w="10602" w:type="dxa"/>
            <w:gridSpan w:val="2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107F10" w:rsidRPr="00DE6104" w:rsidRDefault="00107F10" w:rsidP="00A54630">
            <w:pPr>
              <w:jc w:val="center"/>
              <w:rPr>
                <w:sz w:val="22"/>
                <w:szCs w:val="22"/>
              </w:rPr>
            </w:pPr>
          </w:p>
        </w:tc>
      </w:tr>
      <w:tr w:rsidR="00C40A2B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90"/>
        </w:trPr>
        <w:tc>
          <w:tcPr>
            <w:tcW w:w="10602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0A2B" w:rsidRPr="00DE6104" w:rsidRDefault="00C40A2B" w:rsidP="00107F10">
            <w:pPr>
              <w:jc w:val="center"/>
              <w:rPr>
                <w:sz w:val="16"/>
                <w:szCs w:val="16"/>
              </w:rPr>
            </w:pPr>
            <w:r w:rsidRPr="00DE6104">
              <w:rPr>
                <w:sz w:val="16"/>
                <w:szCs w:val="16"/>
              </w:rPr>
              <w:t xml:space="preserve">указывается наименование </w:t>
            </w:r>
            <w:r w:rsidR="00107F10" w:rsidRPr="00DE6104">
              <w:rPr>
                <w:sz w:val="16"/>
                <w:szCs w:val="16"/>
              </w:rPr>
              <w:t>самоходной машины и других видов техники</w:t>
            </w:r>
            <w:r w:rsidRPr="00DE6104">
              <w:rPr>
                <w:sz w:val="16"/>
                <w:szCs w:val="16"/>
              </w:rPr>
              <w:t>, марка</w:t>
            </w:r>
            <w:r w:rsidR="00107F10" w:rsidRPr="00DE6104">
              <w:rPr>
                <w:sz w:val="16"/>
                <w:szCs w:val="16"/>
              </w:rPr>
              <w:t>, регистрационный знак</w:t>
            </w:r>
            <w:r w:rsidR="00672C59">
              <w:rPr>
                <w:sz w:val="16"/>
                <w:szCs w:val="16"/>
              </w:rPr>
              <w:t>)</w:t>
            </w:r>
          </w:p>
        </w:tc>
      </w:tr>
      <w:tr w:rsidR="00E759CD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</w:trPr>
        <w:tc>
          <w:tcPr>
            <w:tcW w:w="10602" w:type="dxa"/>
            <w:gridSpan w:val="2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59CD" w:rsidRPr="00DE6104" w:rsidRDefault="00E759CD" w:rsidP="00FA0518">
            <w:pPr>
              <w:rPr>
                <w:sz w:val="4"/>
                <w:szCs w:val="4"/>
              </w:rPr>
            </w:pPr>
          </w:p>
        </w:tc>
      </w:tr>
      <w:tr w:rsidR="00C40A2B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143"/>
        </w:trPr>
        <w:tc>
          <w:tcPr>
            <w:tcW w:w="10602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40A2B" w:rsidRPr="00DE6104" w:rsidRDefault="00107F10" w:rsidP="00672C59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Представляю следующие</w:t>
            </w:r>
            <w:r w:rsidR="00C40A2B" w:rsidRPr="00DE6104">
              <w:rPr>
                <w:sz w:val="22"/>
                <w:szCs w:val="22"/>
              </w:rPr>
              <w:t xml:space="preserve"> документ</w:t>
            </w:r>
            <w:r w:rsidRPr="00DE6104">
              <w:rPr>
                <w:sz w:val="22"/>
                <w:szCs w:val="22"/>
              </w:rPr>
              <w:t>ы</w:t>
            </w:r>
            <w:r w:rsidR="00C207C0">
              <w:rPr>
                <w:sz w:val="22"/>
                <w:szCs w:val="22"/>
              </w:rPr>
              <w:t xml:space="preserve"> (сведения)</w:t>
            </w:r>
            <w:r w:rsidR="00C40A2B" w:rsidRPr="00DE6104">
              <w:rPr>
                <w:sz w:val="22"/>
                <w:szCs w:val="22"/>
              </w:rPr>
              <w:t>:</w:t>
            </w:r>
          </w:p>
          <w:p w:rsidR="00107F10" w:rsidRPr="00DE6104" w:rsidRDefault="00C207C0" w:rsidP="00672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07F10" w:rsidRPr="00DE6104">
              <w:rPr>
                <w:sz w:val="22"/>
                <w:szCs w:val="22"/>
              </w:rPr>
              <w:t>аспорт самоходной машины и других видов техники (далее – техника):</w:t>
            </w:r>
          </w:p>
          <w:p w:rsidR="00107F10" w:rsidRPr="00DE6104" w:rsidRDefault="00107F10" w:rsidP="00672C59">
            <w:pPr>
              <w:rPr>
                <w:sz w:val="22"/>
                <w:szCs w:val="22"/>
                <w:u w:val="single"/>
              </w:rPr>
            </w:pPr>
            <w:r w:rsidRPr="00DE6104">
              <w:rPr>
                <w:sz w:val="22"/>
                <w:szCs w:val="22"/>
              </w:rPr>
              <w:t>серия  ____________    номе</w:t>
            </w:r>
            <w:r w:rsidR="00C207C0">
              <w:rPr>
                <w:sz w:val="22"/>
                <w:szCs w:val="22"/>
              </w:rPr>
              <w:t>р  __________________</w:t>
            </w:r>
            <w:proofErr w:type="gramStart"/>
            <w:r w:rsidR="00C207C0">
              <w:rPr>
                <w:sz w:val="22"/>
                <w:szCs w:val="22"/>
              </w:rPr>
              <w:t xml:space="preserve"> </w:t>
            </w:r>
            <w:r w:rsidRPr="00DE6104">
              <w:rPr>
                <w:sz w:val="22"/>
                <w:szCs w:val="22"/>
              </w:rPr>
              <w:t>;</w:t>
            </w:r>
            <w:proofErr w:type="gramEnd"/>
            <w:r w:rsidRPr="00DE6104">
              <w:rPr>
                <w:sz w:val="22"/>
                <w:szCs w:val="22"/>
                <w:u w:val="single"/>
              </w:rPr>
              <w:t xml:space="preserve"> </w:t>
            </w:r>
          </w:p>
          <w:p w:rsidR="00107F10" w:rsidRPr="00DE6104" w:rsidRDefault="00107F10" w:rsidP="00672C59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 xml:space="preserve">полис ОСАГО серия  </w:t>
            </w:r>
            <w:r w:rsidR="00A047E7">
              <w:rPr>
                <w:sz w:val="22"/>
                <w:szCs w:val="22"/>
              </w:rPr>
              <w:t>________</w:t>
            </w:r>
            <w:r w:rsidR="00C207C0">
              <w:rPr>
                <w:sz w:val="22"/>
                <w:szCs w:val="22"/>
              </w:rPr>
              <w:t xml:space="preserve">  номер _______________</w:t>
            </w:r>
            <w:proofErr w:type="gramStart"/>
            <w:r w:rsidR="00C207C0">
              <w:rPr>
                <w:sz w:val="22"/>
                <w:szCs w:val="22"/>
              </w:rPr>
              <w:t xml:space="preserve"> </w:t>
            </w:r>
            <w:r w:rsidRPr="00DE6104">
              <w:rPr>
                <w:sz w:val="22"/>
                <w:szCs w:val="22"/>
              </w:rPr>
              <w:t>;</w:t>
            </w:r>
            <w:proofErr w:type="gramEnd"/>
            <w:r w:rsidRPr="00DE6104">
              <w:rPr>
                <w:sz w:val="22"/>
                <w:szCs w:val="22"/>
              </w:rPr>
              <w:t xml:space="preserve"> </w:t>
            </w:r>
          </w:p>
          <w:p w:rsidR="00107F10" w:rsidRPr="00DE6104" w:rsidRDefault="00C207C0" w:rsidP="00672C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07F10" w:rsidRPr="00DE6104">
              <w:rPr>
                <w:sz w:val="22"/>
                <w:szCs w:val="22"/>
              </w:rPr>
              <w:t>окументы, подтверждающие право собственности на технику,</w:t>
            </w:r>
            <w:r w:rsidR="004F0BC0">
              <w:rPr>
                <w:sz w:val="22"/>
                <w:szCs w:val="22"/>
              </w:rPr>
              <w:t>_______________________________________</w:t>
            </w:r>
          </w:p>
        </w:tc>
      </w:tr>
      <w:tr w:rsidR="00371463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84"/>
        </w:trPr>
        <w:tc>
          <w:tcPr>
            <w:tcW w:w="10602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71463" w:rsidRPr="00DE6104" w:rsidRDefault="00371463" w:rsidP="00672C59">
            <w:pPr>
              <w:rPr>
                <w:sz w:val="22"/>
                <w:szCs w:val="22"/>
              </w:rPr>
            </w:pPr>
          </w:p>
        </w:tc>
      </w:tr>
      <w:tr w:rsidR="00371463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356"/>
        </w:trPr>
        <w:tc>
          <w:tcPr>
            <w:tcW w:w="10602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207C0" w:rsidRPr="00DE6104" w:rsidRDefault="00C207C0" w:rsidP="003E4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электронного паспорта техники</w:t>
            </w:r>
          </w:p>
        </w:tc>
      </w:tr>
      <w:tr w:rsidR="00C207C0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356"/>
        </w:trPr>
        <w:tc>
          <w:tcPr>
            <w:tcW w:w="10602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207C0" w:rsidRPr="00DE6104" w:rsidRDefault="00C207C0" w:rsidP="003E4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документы</w:t>
            </w:r>
          </w:p>
        </w:tc>
      </w:tr>
      <w:tr w:rsidR="00107F10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84"/>
        </w:trPr>
        <w:tc>
          <w:tcPr>
            <w:tcW w:w="10602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07F10" w:rsidRPr="00DE6104" w:rsidRDefault="00107F10" w:rsidP="00E64A92">
            <w:pPr>
              <w:rPr>
                <w:sz w:val="22"/>
                <w:szCs w:val="22"/>
              </w:rPr>
            </w:pPr>
          </w:p>
        </w:tc>
      </w:tr>
      <w:tr w:rsidR="00371463" w:rsidRPr="00A54630" w:rsidTr="00DD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1289"/>
        </w:trPr>
        <w:tc>
          <w:tcPr>
            <w:tcW w:w="10602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E4BA6" w:rsidRPr="008047FC" w:rsidRDefault="00107F10" w:rsidP="003E4BA6">
            <w:pPr>
              <w:jc w:val="center"/>
              <w:rPr>
                <w:b/>
                <w:sz w:val="22"/>
                <w:szCs w:val="22"/>
              </w:rPr>
            </w:pPr>
            <w:r w:rsidRPr="008047FC">
              <w:rPr>
                <w:b/>
                <w:sz w:val="22"/>
                <w:szCs w:val="22"/>
              </w:rPr>
              <w:t>Сведения об уплате государственной пошлины и платежей</w:t>
            </w:r>
          </w:p>
          <w:p w:rsidR="00107F10" w:rsidRPr="00DE6104" w:rsidRDefault="00E40C36" w:rsidP="003E4BA6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 w:rsidR="00107F10" w:rsidRPr="00DE6104">
              <w:rPr>
                <w:sz w:val="16"/>
                <w:szCs w:val="16"/>
              </w:rPr>
              <w:t>платежное поручени</w:t>
            </w:r>
            <w:proofErr w:type="gramStart"/>
            <w:r w:rsidR="00107F10" w:rsidRPr="00DE6104">
              <w:rPr>
                <w:sz w:val="16"/>
                <w:szCs w:val="16"/>
              </w:rPr>
              <w:t>е(</w:t>
            </w:r>
            <w:proofErr w:type="gramEnd"/>
            <w:r w:rsidR="00107F10" w:rsidRPr="00DE6104">
              <w:rPr>
                <w:sz w:val="16"/>
                <w:szCs w:val="16"/>
              </w:rPr>
              <w:t>квитанция об уплате)</w:t>
            </w:r>
            <w:r>
              <w:rPr>
                <w:sz w:val="16"/>
                <w:szCs w:val="16"/>
              </w:rPr>
              <w:t>,</w:t>
            </w:r>
            <w:r w:rsidRPr="00DE61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представляются по инициативе заявителя)</w:t>
            </w:r>
          </w:p>
          <w:p w:rsidR="00107F10" w:rsidRPr="00DE6104" w:rsidRDefault="00107F10" w:rsidP="00E64A92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Документ № _________, дата «____» _________ 20__ г., сумма: ___________ рублей.</w:t>
            </w:r>
          </w:p>
          <w:p w:rsidR="00107F10" w:rsidRPr="00DE6104" w:rsidRDefault="00107F10" w:rsidP="00E64A92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Документ № _________, дата «____» _________ 20__ г., сумма: ___________ рублей.</w:t>
            </w:r>
          </w:p>
          <w:p w:rsidR="00107F10" w:rsidRPr="00DE6104" w:rsidRDefault="00C207C0" w:rsidP="00E64A92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Документ № _________, дата «____» _________ 20__ г., сумма: ___________ рублей.</w:t>
            </w:r>
          </w:p>
        </w:tc>
      </w:tr>
      <w:tr w:rsidR="00F205F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360"/>
        </w:trPr>
        <w:tc>
          <w:tcPr>
            <w:tcW w:w="10602" w:type="dxa"/>
            <w:gridSpan w:val="2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205F2" w:rsidRPr="00515E89" w:rsidRDefault="00107F10" w:rsidP="00107F10">
            <w:pPr>
              <w:jc w:val="center"/>
              <w:rPr>
                <w:b/>
                <w:sz w:val="22"/>
                <w:szCs w:val="22"/>
              </w:rPr>
            </w:pPr>
            <w:r w:rsidRPr="008047FC">
              <w:rPr>
                <w:b/>
                <w:sz w:val="22"/>
                <w:szCs w:val="22"/>
              </w:rPr>
              <w:t>Сведения о технике</w:t>
            </w: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5"/>
          <w:wAfter w:w="1253" w:type="dxa"/>
          <w:trHeight w:val="284"/>
        </w:trPr>
        <w:tc>
          <w:tcPr>
            <w:tcW w:w="5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56B4" w:rsidRPr="00DE6104" w:rsidRDefault="00C207C0" w:rsidP="00672C5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</w:tc>
        <w:tc>
          <w:tcPr>
            <w:tcW w:w="9548" w:type="dxa"/>
            <w:gridSpan w:val="1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F56B4" w:rsidRPr="00DE6104" w:rsidRDefault="000F56B4" w:rsidP="00672C59">
            <w:pPr>
              <w:ind w:right="-108"/>
              <w:rPr>
                <w:sz w:val="22"/>
                <w:szCs w:val="22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84"/>
        </w:trPr>
        <w:tc>
          <w:tcPr>
            <w:tcW w:w="4509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C207C0" w:rsidP="00672C59">
            <w:pPr>
              <w:ind w:right="-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Марка, модель, коммерческое наименование 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4D04E3" w:rsidP="00672C59">
            <w:pPr>
              <w:ind w:right="-154"/>
              <w:rPr>
                <w:sz w:val="22"/>
                <w:szCs w:val="22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84"/>
        </w:trPr>
        <w:tc>
          <w:tcPr>
            <w:tcW w:w="5927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C207C0" w:rsidP="00672C59">
            <w:pPr>
              <w:ind w:right="-140"/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Заводской номер, идентификационный номер (</w:t>
            </w:r>
            <w:r w:rsidRPr="00DE6104">
              <w:rPr>
                <w:sz w:val="22"/>
                <w:szCs w:val="22"/>
                <w:lang w:val="en-US"/>
              </w:rPr>
              <w:t>VIN</w:t>
            </w:r>
            <w:r w:rsidRPr="00DE6104">
              <w:rPr>
                <w:sz w:val="22"/>
                <w:szCs w:val="22"/>
              </w:rPr>
              <w:t xml:space="preserve"> или </w:t>
            </w:r>
            <w:r w:rsidRPr="00DE6104">
              <w:rPr>
                <w:sz w:val="22"/>
                <w:szCs w:val="22"/>
                <w:lang w:val="en-US"/>
              </w:rPr>
              <w:t>PIN</w:t>
            </w:r>
            <w:r w:rsidRPr="00DE6104">
              <w:rPr>
                <w:sz w:val="22"/>
                <w:szCs w:val="22"/>
              </w:rPr>
              <w:t>)</w:t>
            </w:r>
          </w:p>
        </w:tc>
        <w:tc>
          <w:tcPr>
            <w:tcW w:w="4675" w:type="dxa"/>
            <w:gridSpan w:val="8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4D04E3" w:rsidP="00672C59">
            <w:pPr>
              <w:ind w:right="-140"/>
              <w:rPr>
                <w:sz w:val="22"/>
                <w:szCs w:val="22"/>
              </w:rPr>
            </w:pPr>
          </w:p>
        </w:tc>
      </w:tr>
      <w:tr w:rsidR="003E4BA6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284"/>
        </w:trPr>
        <w:tc>
          <w:tcPr>
            <w:tcW w:w="3942" w:type="dxa"/>
            <w:gridSpan w:val="10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E4BA6" w:rsidRPr="00DE6104" w:rsidRDefault="00C207C0" w:rsidP="00107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Модель, номер двигателя (двигателей)</w:t>
            </w:r>
            <w:r w:rsidR="003E4BA6" w:rsidRPr="00DE61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21" w:type="dxa"/>
            <w:gridSpan w:val="11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3E4BA6" w:rsidRPr="00DE6104" w:rsidRDefault="003E4BA6" w:rsidP="004D04E3">
            <w:pPr>
              <w:rPr>
                <w:sz w:val="22"/>
                <w:szCs w:val="22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9" w:type="dxa"/>
          <w:trHeight w:val="284"/>
        </w:trPr>
        <w:tc>
          <w:tcPr>
            <w:tcW w:w="76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4D04E3" w:rsidP="004D04E3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Цвет</w:t>
            </w:r>
          </w:p>
        </w:tc>
        <w:tc>
          <w:tcPr>
            <w:tcW w:w="1763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4D04E3" w:rsidP="004D04E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3E4BA6" w:rsidP="003E4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производства</w:t>
            </w:r>
          </w:p>
        </w:tc>
        <w:tc>
          <w:tcPr>
            <w:tcW w:w="6093" w:type="dxa"/>
            <w:gridSpan w:val="10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4D04E3" w:rsidRPr="00DE6104" w:rsidRDefault="004D04E3" w:rsidP="00672C59">
            <w:pPr>
              <w:ind w:left="-1200"/>
              <w:rPr>
                <w:sz w:val="22"/>
                <w:szCs w:val="22"/>
              </w:rPr>
            </w:pPr>
          </w:p>
        </w:tc>
      </w:tr>
      <w:tr w:rsidR="00672C59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21"/>
        </w:trPr>
        <w:tc>
          <w:tcPr>
            <w:tcW w:w="10563" w:type="dxa"/>
            <w:gridSpan w:val="21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207C0" w:rsidRPr="00DD5F87" w:rsidRDefault="00672C59" w:rsidP="00672C59">
            <w:pPr>
              <w:rPr>
                <w:sz w:val="22"/>
                <w:szCs w:val="22"/>
              </w:rPr>
            </w:pPr>
            <w:r w:rsidRPr="00A30EC9">
              <w:rPr>
                <w:sz w:val="22"/>
                <w:szCs w:val="22"/>
              </w:rPr>
              <w:t xml:space="preserve">Маяк проблесковый </w:t>
            </w:r>
            <w:r>
              <w:rPr>
                <w:sz w:val="22"/>
                <w:szCs w:val="22"/>
              </w:rPr>
              <w:t>___________________</w:t>
            </w:r>
          </w:p>
        </w:tc>
      </w:tr>
      <w:tr w:rsidR="00A30EC9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028" w:type="dxa"/>
          <w:trHeight w:val="3824"/>
        </w:trPr>
        <w:tc>
          <w:tcPr>
            <w:tcW w:w="10313" w:type="dxa"/>
            <w:gridSpan w:val="19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W w:w="11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9"/>
              <w:gridCol w:w="713"/>
              <w:gridCol w:w="361"/>
              <w:gridCol w:w="1270"/>
              <w:gridCol w:w="614"/>
              <w:gridCol w:w="724"/>
              <w:gridCol w:w="3114"/>
              <w:gridCol w:w="2456"/>
              <w:gridCol w:w="252"/>
              <w:gridCol w:w="580"/>
            </w:tblGrid>
            <w:tr w:rsidR="00A30EC9" w:rsidRPr="00A30EC9" w:rsidTr="00A30EC9">
              <w:trPr>
                <w:trHeight w:val="317"/>
              </w:trPr>
              <w:tc>
                <w:tcPr>
                  <w:tcW w:w="5000" w:type="pct"/>
                  <w:gridSpan w:val="10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DD5F87" w:rsidRDefault="00DD5F87" w:rsidP="00DD5F8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207C0">
                    <w:rPr>
                      <w:b/>
                      <w:sz w:val="22"/>
                      <w:szCs w:val="22"/>
                    </w:rPr>
                    <w:t>Сведения о группе техники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2"/>
                    <w:gridCol w:w="1193"/>
                    <w:gridCol w:w="1590"/>
                    <w:gridCol w:w="927"/>
                    <w:gridCol w:w="1793"/>
                    <w:gridCol w:w="1207"/>
                    <w:gridCol w:w="975"/>
                    <w:gridCol w:w="1736"/>
                  </w:tblGrid>
                  <w:tr w:rsidR="00DD5F87" w:rsidTr="00DD5F87">
                    <w:trPr>
                      <w:trHeight w:val="1258"/>
                    </w:trPr>
                    <w:tc>
                      <w:tcPr>
                        <w:tcW w:w="532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207C0">
                          <w:rPr>
                            <w:sz w:val="22"/>
                            <w:szCs w:val="22"/>
                          </w:rPr>
                          <w:t>№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п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/п</w:t>
                        </w:r>
                      </w:p>
                    </w:tc>
                    <w:tc>
                      <w:tcPr>
                        <w:tcW w:w="1193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Тип</w:t>
                        </w:r>
                      </w:p>
                    </w:tc>
                    <w:tc>
                      <w:tcPr>
                        <w:tcW w:w="1590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Марка, модель, коммерческое наименование</w:t>
                        </w:r>
                      </w:p>
                    </w:tc>
                    <w:tc>
                      <w:tcPr>
                        <w:tcW w:w="927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Год производства</w:t>
                        </w:r>
                      </w:p>
                    </w:tc>
                    <w:tc>
                      <w:tcPr>
                        <w:tcW w:w="1793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6104">
                          <w:rPr>
                            <w:sz w:val="22"/>
                            <w:szCs w:val="22"/>
                          </w:rPr>
                          <w:t>Заводской номер, идентификационный номер (</w:t>
                        </w:r>
                        <w:r w:rsidRPr="00DE6104">
                          <w:rPr>
                            <w:sz w:val="22"/>
                            <w:szCs w:val="22"/>
                            <w:lang w:val="en-US"/>
                          </w:rPr>
                          <w:t>VIN</w:t>
                        </w:r>
                        <w:r w:rsidRPr="00DE6104">
                          <w:rPr>
                            <w:sz w:val="22"/>
                            <w:szCs w:val="22"/>
                          </w:rPr>
                          <w:t xml:space="preserve"> или </w:t>
                        </w:r>
                        <w:r w:rsidRPr="00DE6104">
                          <w:rPr>
                            <w:sz w:val="22"/>
                            <w:szCs w:val="22"/>
                            <w:lang w:val="en-US"/>
                          </w:rPr>
                          <w:t>PIN</w:t>
                        </w:r>
                        <w:r w:rsidRPr="00DE6104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207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Модель, номер двигателя (двигателей)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Цвет</w:t>
                        </w:r>
                      </w:p>
                    </w:tc>
                    <w:tc>
                      <w:tcPr>
                        <w:tcW w:w="1736" w:type="dxa"/>
                        <w:vAlign w:val="center"/>
                      </w:tcPr>
                      <w:p w:rsidR="00DD5F87" w:rsidRPr="00C207C0" w:rsidRDefault="00DD5F87" w:rsidP="005142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Уникальный номер электронного паспорта техники</w:t>
                        </w:r>
                      </w:p>
                    </w:tc>
                  </w:tr>
                  <w:tr w:rsidR="00DD5F87" w:rsidTr="00DD5F87">
                    <w:trPr>
                      <w:trHeight w:val="361"/>
                    </w:trPr>
                    <w:tc>
                      <w:tcPr>
                        <w:tcW w:w="532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  <w:tr w:rsidR="00DD5F87" w:rsidTr="00DD5F87">
                    <w:trPr>
                      <w:trHeight w:val="361"/>
                    </w:trPr>
                    <w:tc>
                      <w:tcPr>
                        <w:tcW w:w="532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  <w:tr w:rsidR="00DD5F87" w:rsidTr="00DD5F87">
                    <w:trPr>
                      <w:trHeight w:val="374"/>
                    </w:trPr>
                    <w:tc>
                      <w:tcPr>
                        <w:tcW w:w="532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93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  <w:tc>
                      <w:tcPr>
                        <w:tcW w:w="1736" w:type="dxa"/>
                      </w:tcPr>
                      <w:p w:rsidR="00DD5F87" w:rsidRPr="00DD5F87" w:rsidRDefault="00DD5F87" w:rsidP="005142EB">
                        <w:pPr>
                          <w:jc w:val="center"/>
                          <w:rPr>
                            <w:b/>
                            <w:sz w:val="28"/>
                            <w:szCs w:val="22"/>
                          </w:rPr>
                        </w:pPr>
                      </w:p>
                    </w:tc>
                  </w:tr>
                </w:tbl>
                <w:p w:rsidR="00A30EC9" w:rsidRPr="008047FC" w:rsidRDefault="00A30EC9" w:rsidP="00C207C0">
                  <w:pPr>
                    <w:jc w:val="center"/>
                    <w:rPr>
                      <w:b/>
                    </w:rPr>
                  </w:pPr>
                  <w:r w:rsidRPr="00DD5F87">
                    <w:rPr>
                      <w:b/>
                      <w:sz w:val="22"/>
                    </w:rPr>
                    <w:t>Сведения о собственнике</w:t>
                  </w:r>
                </w:p>
              </w:tc>
            </w:tr>
            <w:tr w:rsidR="00A30EC9" w:rsidRPr="00F53BBC" w:rsidTr="00A30EC9">
              <w:trPr>
                <w:trHeight w:val="170"/>
              </w:trPr>
              <w:tc>
                <w:tcPr>
                  <w:tcW w:w="5000" w:type="pct"/>
                  <w:gridSpan w:val="10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F53BBC" w:rsidTr="00A30EC9">
              <w:trPr>
                <w:trHeight w:val="32"/>
              </w:trPr>
              <w:tc>
                <w:tcPr>
                  <w:tcW w:w="5000" w:type="pct"/>
                  <w:gridSpan w:val="10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  <w:r w:rsidRPr="00F53BBC">
                    <w:rPr>
                      <w:sz w:val="16"/>
                      <w:szCs w:val="16"/>
                    </w:rPr>
                    <w:t>(фамилия, имя, отчеств</w:t>
                  </w:r>
                  <w:proofErr w:type="gramStart"/>
                  <w:r w:rsidRPr="00F53BBC">
                    <w:rPr>
                      <w:sz w:val="16"/>
                      <w:szCs w:val="16"/>
                    </w:rPr>
                    <w:t>о</w:t>
                  </w:r>
                  <w:r w:rsidR="00E40C36">
                    <w:rPr>
                      <w:sz w:val="16"/>
                      <w:szCs w:val="16"/>
                    </w:rPr>
                    <w:t>(</w:t>
                  </w:r>
                  <w:proofErr w:type="gramEnd"/>
                  <w:r w:rsidR="00E40C36">
                    <w:rPr>
                      <w:sz w:val="16"/>
                      <w:szCs w:val="16"/>
                    </w:rPr>
                    <w:t>при наличии</w:t>
                  </w:r>
                  <w:r w:rsidRPr="00F53BBC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A30EC9" w:rsidRPr="00F53BBC" w:rsidTr="00E40C36">
              <w:trPr>
                <w:gridAfter w:val="1"/>
                <w:wAfter w:w="262" w:type="pct"/>
                <w:trHeight w:val="70"/>
              </w:trPr>
              <w:tc>
                <w:tcPr>
                  <w:tcW w:w="769" w:type="pct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108"/>
                    <w:rPr>
                      <w:sz w:val="22"/>
                      <w:szCs w:val="22"/>
                    </w:rPr>
                  </w:pPr>
                  <w:r w:rsidRPr="00F53BBC">
                    <w:rPr>
                      <w:sz w:val="22"/>
                      <w:szCs w:val="22"/>
                    </w:rPr>
                    <w:t>Дата рождения</w:t>
                  </w:r>
                </w:p>
              </w:tc>
              <w:tc>
                <w:tcPr>
                  <w:tcW w:w="1013" w:type="pct"/>
                  <w:gridSpan w:val="3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3" w:type="pct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108"/>
                    <w:rPr>
                      <w:sz w:val="22"/>
                      <w:szCs w:val="22"/>
                    </w:rPr>
                  </w:pPr>
                  <w:r w:rsidRPr="00F53BBC">
                    <w:rPr>
                      <w:sz w:val="22"/>
                      <w:szCs w:val="22"/>
                    </w:rPr>
                    <w:t>Документ</w:t>
                  </w:r>
                  <w:r w:rsidRPr="00F53BBC">
                    <w:rPr>
                      <w:sz w:val="22"/>
                      <w:szCs w:val="22"/>
                      <w:lang w:val="en-US"/>
                    </w:rPr>
                    <w:t>,</w:t>
                  </w:r>
                  <w:r w:rsidRPr="00F53BBC">
                    <w:rPr>
                      <w:sz w:val="22"/>
                      <w:szCs w:val="22"/>
                    </w:rPr>
                    <w:t xml:space="preserve"> удостоверяющий</w:t>
                  </w:r>
                  <w:r w:rsidRPr="00F53BB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личность</w:t>
                  </w:r>
                </w:p>
              </w:tc>
              <w:tc>
                <w:tcPr>
                  <w:tcW w:w="1223" w:type="pct"/>
                  <w:gridSpan w:val="2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672C59" w:rsidRPr="0023155F" w:rsidTr="00672C59">
              <w:trPr>
                <w:trHeight w:val="70"/>
              </w:trPr>
              <w:tc>
                <w:tcPr>
                  <w:tcW w:w="2109" w:type="pct"/>
                  <w:gridSpan w:val="6"/>
                  <w:tcBorders>
                    <w:top w:val="nil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672C59" w:rsidRPr="0023155F" w:rsidRDefault="00672C59" w:rsidP="00672C5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</w:t>
                  </w:r>
                  <w:r w:rsidRPr="0023155F">
                    <w:rPr>
                      <w:sz w:val="16"/>
                      <w:szCs w:val="16"/>
                    </w:rPr>
                    <w:t>(число, месяц, год)</w:t>
                  </w:r>
                </w:p>
              </w:tc>
              <w:tc>
                <w:tcPr>
                  <w:tcW w:w="2891" w:type="pct"/>
                  <w:gridSpan w:val="4"/>
                  <w:tcBorders>
                    <w:top w:val="nil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672C59" w:rsidRPr="0023155F" w:rsidRDefault="00672C5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047E7" w:rsidRPr="00A30EC9" w:rsidTr="00672C59">
              <w:trPr>
                <w:trHeight w:val="152"/>
              </w:trPr>
              <w:tc>
                <w:tcPr>
                  <w:tcW w:w="5000" w:type="pct"/>
                  <w:gridSpan w:val="10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A047E7" w:rsidRPr="00A30EC9" w:rsidRDefault="00A047E7" w:rsidP="0074568B">
                  <w:pPr>
                    <w:ind w:left="-68"/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A30EC9" w:rsidTr="00672C59">
              <w:trPr>
                <w:trHeight w:val="152"/>
              </w:trPr>
              <w:tc>
                <w:tcPr>
                  <w:tcW w:w="932" w:type="pct"/>
                  <w:gridSpan w:val="3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 регистрации</w:t>
                  </w:r>
                </w:p>
              </w:tc>
              <w:tc>
                <w:tcPr>
                  <w:tcW w:w="4068" w:type="pct"/>
                  <w:gridSpan w:val="7"/>
                  <w:tcBorders>
                    <w:top w:val="single" w:sz="4" w:space="0" w:color="auto"/>
                    <w:left w:val="single" w:sz="4" w:space="0" w:color="FFFFFF"/>
                    <w:right w:val="single" w:sz="4" w:space="0" w:color="FFFFFF"/>
                  </w:tcBorders>
                  <w:tcFitText/>
                  <w:vAlign w:val="center"/>
                </w:tcPr>
                <w:p w:rsidR="00A30EC9" w:rsidRPr="00A30EC9" w:rsidRDefault="00A30EC9" w:rsidP="0074568B">
                  <w:pPr>
                    <w:ind w:left="-68"/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23155F" w:rsidTr="00A30EC9">
              <w:trPr>
                <w:trHeight w:val="152"/>
              </w:trPr>
              <w:tc>
                <w:tcPr>
                  <w:tcW w:w="932" w:type="pct"/>
                  <w:gridSpan w:val="3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68" w:type="pct"/>
                  <w:gridSpan w:val="7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  <w:r w:rsidRPr="0023155F">
                    <w:rPr>
                      <w:sz w:val="16"/>
                      <w:szCs w:val="16"/>
                    </w:rPr>
                    <w:t>(республика, край, область, район, населенный пункт, улица, дом, корпус, квартира)</w:t>
                  </w:r>
                </w:p>
              </w:tc>
            </w:tr>
            <w:tr w:rsidR="00A30EC9" w:rsidRPr="00DE6104" w:rsidTr="00E40C36">
              <w:trPr>
                <w:gridAfter w:val="2"/>
                <w:wAfter w:w="376" w:type="pct"/>
                <w:trHeight w:val="135"/>
              </w:trPr>
              <w:tc>
                <w:tcPr>
                  <w:tcW w:w="447" w:type="pct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A30EC9" w:rsidRPr="00DE6104" w:rsidRDefault="00A30EC9" w:rsidP="00672C59">
                  <w:pPr>
                    <w:ind w:left="-109" w:right="-108"/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 xml:space="preserve">Телефон </w:t>
                  </w:r>
                </w:p>
              </w:tc>
              <w:tc>
                <w:tcPr>
                  <w:tcW w:w="1058" w:type="pct"/>
                  <w:gridSpan w:val="3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A30EC9" w:rsidRPr="00DE6104" w:rsidRDefault="00A30EC9" w:rsidP="00672C5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9" w:type="pct"/>
                  <w:gridSpan w:val="4"/>
                  <w:tcBorders>
                    <w:top w:val="nil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A30EC9" w:rsidRPr="00DE6104" w:rsidRDefault="00A30EC9" w:rsidP="0074568B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 xml:space="preserve">Адрес электронной почты </w:t>
                  </w:r>
                  <w:r w:rsidR="00672C59">
                    <w:rPr>
                      <w:sz w:val="22"/>
                      <w:szCs w:val="22"/>
                    </w:rPr>
                    <w:t>____</w:t>
                  </w:r>
                  <w:r w:rsidRPr="00DE6104">
                    <w:rPr>
                      <w:sz w:val="22"/>
                      <w:szCs w:val="22"/>
                    </w:rPr>
                    <w:t>_______________________________</w:t>
                  </w:r>
                </w:p>
              </w:tc>
            </w:tr>
          </w:tbl>
          <w:p w:rsidR="004F0BC0" w:rsidRPr="00E40C36" w:rsidRDefault="004F0BC0" w:rsidP="00E40C36">
            <w:pPr>
              <w:jc w:val="both"/>
              <w:rPr>
                <w:sz w:val="12"/>
                <w:szCs w:val="12"/>
              </w:rPr>
            </w:pPr>
            <w:proofErr w:type="gramStart"/>
            <w:r w:rsidRPr="00DD5F87">
              <w:rPr>
                <w:sz w:val="12"/>
                <w:szCs w:val="12"/>
              </w:rPr>
              <w:lastRenderedPageBreak/>
              <w:t>Настоящим подтверждаю свое согласие на осуществление</w:t>
            </w:r>
            <w:r w:rsidR="00E40C36">
              <w:rPr>
                <w:sz w:val="12"/>
                <w:szCs w:val="12"/>
              </w:rPr>
              <w:t xml:space="preserve"> </w:t>
            </w:r>
            <w:r w:rsidR="00E40C36" w:rsidRPr="00E40C36">
              <w:rPr>
                <w:sz w:val="12"/>
                <w:szCs w:val="12"/>
              </w:rPr>
              <w:t>обработки, в том числе в автоматизированном режиме, Министерством сельского хозяйства Российской Федерации и</w:t>
            </w:r>
            <w:r w:rsidRPr="00DD5F87">
              <w:rPr>
                <w:sz w:val="12"/>
                <w:szCs w:val="12"/>
              </w:rPr>
              <w:t xml:space="preserve"> Государственной </w:t>
            </w:r>
            <w:r w:rsidR="00E40C36">
              <w:rPr>
                <w:sz w:val="12"/>
                <w:szCs w:val="12"/>
              </w:rPr>
              <w:t xml:space="preserve">инспекцией </w:t>
            </w:r>
            <w:proofErr w:type="spellStart"/>
            <w:r w:rsidRPr="00DD5F87">
              <w:rPr>
                <w:sz w:val="12"/>
                <w:szCs w:val="12"/>
              </w:rPr>
              <w:t>Гостехнадзора</w:t>
            </w:r>
            <w:proofErr w:type="spellEnd"/>
            <w:r w:rsidR="00E40C36">
              <w:rPr>
                <w:sz w:val="12"/>
                <w:szCs w:val="12"/>
              </w:rPr>
              <w:t xml:space="preserve"> Кировской </w:t>
            </w:r>
            <w:r w:rsidRPr="00DD5F87">
              <w:rPr>
                <w:sz w:val="12"/>
                <w:szCs w:val="12"/>
              </w:rPr>
              <w:t xml:space="preserve">области </w:t>
            </w:r>
            <w:r w:rsidR="00E40C36" w:rsidRPr="00E40C36">
              <w:rPr>
                <w:sz w:val="12"/>
                <w:szCs w:val="12"/>
              </w:rPr>
              <w:t xml:space="preserve">моих персональных данных (персональных данных недееспособного лица </w:t>
            </w:r>
            <w:r w:rsidR="00E40C36">
              <w:rPr>
                <w:sz w:val="12"/>
                <w:szCs w:val="12"/>
              </w:rPr>
              <w:t xml:space="preserve">- </w:t>
            </w:r>
            <w:r w:rsidR="00E40C36" w:rsidRPr="00E40C36">
              <w:rPr>
                <w:sz w:val="12"/>
                <w:szCs w:val="12"/>
              </w:rPr>
              <w:t xml:space="preserve">субъекта персональных </w:t>
            </w:r>
            <w:r w:rsidR="00E40C36">
              <w:rPr>
                <w:sz w:val="12"/>
                <w:szCs w:val="12"/>
              </w:rPr>
              <w:t xml:space="preserve">данных (в случае если заявитель </w:t>
            </w:r>
            <w:r w:rsidR="00E40C36" w:rsidRPr="00E40C36">
              <w:rPr>
                <w:sz w:val="12"/>
                <w:szCs w:val="12"/>
              </w:rPr>
              <w:t xml:space="preserve">является </w:t>
            </w:r>
            <w:r w:rsidR="00E40C36" w:rsidRPr="00E40C36">
              <w:rPr>
                <w:sz w:val="12"/>
                <w:szCs w:val="12"/>
              </w:rPr>
              <w:br/>
              <w:t>законным представителем), включая сбор, систематизацию, накопление, хранение, уточнение (обновление, изменение), использование, обезличивание,</w:t>
            </w:r>
            <w:r w:rsidR="00E40C36">
              <w:rPr>
                <w:sz w:val="12"/>
                <w:szCs w:val="12"/>
              </w:rPr>
              <w:t xml:space="preserve"> </w:t>
            </w:r>
            <w:r w:rsidR="00E40C36" w:rsidRPr="00E40C36">
              <w:rPr>
                <w:sz w:val="12"/>
                <w:szCs w:val="12"/>
              </w:rPr>
              <w:t>распространение (в том числе передача третьим лицам), блокирование, уничтожение</w:t>
            </w:r>
            <w:proofErr w:type="gramEnd"/>
            <w:r w:rsidR="00E40C36" w:rsidRPr="00E40C36">
              <w:rPr>
                <w:sz w:val="12"/>
                <w:szCs w:val="12"/>
              </w:rPr>
              <w:t xml:space="preserve"> персональных данных.</w:t>
            </w:r>
            <w:r w:rsidR="00E40C36">
              <w:rPr>
                <w:sz w:val="12"/>
                <w:szCs w:val="12"/>
              </w:rPr>
              <w:t xml:space="preserve"> </w:t>
            </w:r>
            <w:r w:rsidR="00E40C36" w:rsidRPr="00E40C36">
              <w:rPr>
                <w:color w:val="000000"/>
                <w:sz w:val="12"/>
                <w:szCs w:val="12"/>
              </w:rPr>
      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      </w:r>
            <w:r w:rsidR="00E40C36">
              <w:rPr>
                <w:sz w:val="12"/>
                <w:szCs w:val="12"/>
              </w:rPr>
              <w:t xml:space="preserve"> </w:t>
            </w:r>
            <w:r w:rsidR="00E40C36" w:rsidRPr="00E40C36">
              <w:rPr>
                <w:color w:val="000000"/>
                <w:sz w:val="12"/>
                <w:szCs w:val="12"/>
              </w:rPr>
              <w:t>Контактная информация субъекта персональных данных для представления информации об обработке персональных данных:</w:t>
            </w:r>
          </w:p>
          <w:tbl>
            <w:tblPr>
              <w:tblW w:w="11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5"/>
              <w:gridCol w:w="402"/>
              <w:gridCol w:w="141"/>
              <w:gridCol w:w="147"/>
              <w:gridCol w:w="214"/>
              <w:gridCol w:w="225"/>
              <w:gridCol w:w="424"/>
              <w:gridCol w:w="845"/>
              <w:gridCol w:w="544"/>
              <w:gridCol w:w="579"/>
              <w:gridCol w:w="3278"/>
              <w:gridCol w:w="2276"/>
              <w:gridCol w:w="361"/>
              <w:gridCol w:w="141"/>
              <w:gridCol w:w="361"/>
            </w:tblGrid>
            <w:tr w:rsidR="00C207C0" w:rsidRPr="00DE6104" w:rsidTr="00DD5F87">
              <w:trPr>
                <w:trHeight w:val="135"/>
              </w:trPr>
              <w:tc>
                <w:tcPr>
                  <w:tcW w:w="826" w:type="pct"/>
                  <w:gridSpan w:val="4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C207C0" w:rsidRPr="00DE6104" w:rsidRDefault="00C207C0" w:rsidP="00B0543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Почтовый адрес</w:t>
                  </w:r>
                </w:p>
              </w:tc>
              <w:tc>
                <w:tcPr>
                  <w:tcW w:w="3784" w:type="pct"/>
                  <w:gridSpan w:val="8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C207C0" w:rsidRPr="00DE6104" w:rsidRDefault="00C207C0" w:rsidP="00B0543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0" w:type="pct"/>
                  <w:gridSpan w:val="3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C207C0" w:rsidRPr="00DE6104" w:rsidRDefault="00C207C0" w:rsidP="00B0543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0BC0" w:rsidRPr="00DE6104" w:rsidTr="00DD5F87">
              <w:trPr>
                <w:trHeight w:val="135"/>
              </w:trPr>
              <w:tc>
                <w:tcPr>
                  <w:tcW w:w="513" w:type="pct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4F0BC0" w:rsidRPr="00DE6104" w:rsidRDefault="004F0BC0" w:rsidP="00B05430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 xml:space="preserve">Телефон </w:t>
                  </w:r>
                </w:p>
              </w:tc>
              <w:tc>
                <w:tcPr>
                  <w:tcW w:w="1085" w:type="pct"/>
                  <w:gridSpan w:val="7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4F0BC0" w:rsidRPr="00DD5F87" w:rsidRDefault="004F0BC0" w:rsidP="00B05430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402" w:type="pct"/>
                  <w:gridSpan w:val="7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F0BC0" w:rsidRPr="00DE6104" w:rsidRDefault="004F0BC0" w:rsidP="00B05430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>Адрес электронной почты _______________________________</w:t>
                  </w:r>
                </w:p>
              </w:tc>
            </w:tr>
            <w:tr w:rsidR="00A30EC9" w:rsidRPr="00A30EC9" w:rsidTr="00A30EC9">
              <w:trPr>
                <w:trHeight w:val="317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672C59" w:rsidRPr="00C207C0" w:rsidRDefault="004F0BC0" w:rsidP="00672C59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>Подпись  __________</w:t>
                  </w:r>
                  <w:r>
                    <w:rPr>
                      <w:sz w:val="22"/>
                      <w:szCs w:val="22"/>
                    </w:rPr>
                    <w:t xml:space="preserve">_________                                                         </w:t>
                  </w:r>
                  <w:r w:rsidR="00A047E7"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DE6104">
                    <w:rPr>
                      <w:sz w:val="22"/>
                      <w:szCs w:val="22"/>
                    </w:rPr>
                    <w:t xml:space="preserve">Дата «___» _____________ 20__ г.    </w:t>
                  </w:r>
                </w:p>
                <w:p w:rsidR="00672C59" w:rsidRPr="00672C59" w:rsidRDefault="00A30EC9" w:rsidP="00672C59">
                  <w:pPr>
                    <w:jc w:val="center"/>
                    <w:rPr>
                      <w:b/>
                    </w:rPr>
                  </w:pPr>
                  <w:r w:rsidRPr="00DD5F87">
                    <w:rPr>
                      <w:b/>
                      <w:sz w:val="22"/>
                    </w:rPr>
                    <w:t>Сведения о представителе собственника</w:t>
                  </w:r>
                </w:p>
              </w:tc>
            </w:tr>
            <w:tr w:rsidR="00A30EC9" w:rsidRPr="00F53BBC" w:rsidTr="00A30EC9">
              <w:trPr>
                <w:trHeight w:val="170"/>
              </w:trPr>
              <w:tc>
                <w:tcPr>
                  <w:tcW w:w="5000" w:type="pct"/>
                  <w:gridSpan w:val="15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F53BBC" w:rsidTr="00A30EC9">
              <w:trPr>
                <w:trHeight w:val="32"/>
              </w:trPr>
              <w:tc>
                <w:tcPr>
                  <w:tcW w:w="5000" w:type="pct"/>
                  <w:gridSpan w:val="15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  <w:r w:rsidRPr="00F53BBC">
                    <w:rPr>
                      <w:sz w:val="16"/>
                      <w:szCs w:val="16"/>
                    </w:rPr>
                    <w:t>(фамилия, имя, отчеств</w:t>
                  </w:r>
                  <w:proofErr w:type="gramStart"/>
                  <w:r w:rsidRPr="00F53BBC">
                    <w:rPr>
                      <w:sz w:val="16"/>
                      <w:szCs w:val="16"/>
                    </w:rPr>
                    <w:t>о</w:t>
                  </w:r>
                  <w:r w:rsidR="00E40C36">
                    <w:rPr>
                      <w:sz w:val="16"/>
                      <w:szCs w:val="16"/>
                    </w:rPr>
                    <w:t>(</w:t>
                  </w:r>
                  <w:proofErr w:type="gramEnd"/>
                  <w:r w:rsidR="00E40C36">
                    <w:rPr>
                      <w:sz w:val="16"/>
                      <w:szCs w:val="16"/>
                    </w:rPr>
                    <w:t>при наличии</w:t>
                  </w:r>
                  <w:r w:rsidRPr="00F53BBC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A30EC9" w:rsidRPr="00F53BBC" w:rsidTr="00DD5F87">
              <w:trPr>
                <w:gridAfter w:val="3"/>
                <w:wAfter w:w="390" w:type="pct"/>
                <w:trHeight w:val="70"/>
              </w:trPr>
              <w:tc>
                <w:tcPr>
                  <w:tcW w:w="759" w:type="pct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93"/>
                    <w:rPr>
                      <w:sz w:val="22"/>
                      <w:szCs w:val="22"/>
                    </w:rPr>
                  </w:pPr>
                  <w:r w:rsidRPr="00F53BBC">
                    <w:rPr>
                      <w:sz w:val="22"/>
                      <w:szCs w:val="22"/>
                    </w:rPr>
                    <w:t>Дата рождения</w:t>
                  </w:r>
                </w:p>
              </w:tc>
              <w:tc>
                <w:tcPr>
                  <w:tcW w:w="1084" w:type="pct"/>
                  <w:gridSpan w:val="6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9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40" w:type="pct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93"/>
                    <w:rPr>
                      <w:sz w:val="22"/>
                      <w:szCs w:val="22"/>
                    </w:rPr>
                  </w:pPr>
                  <w:r w:rsidRPr="00F53BBC">
                    <w:rPr>
                      <w:sz w:val="22"/>
                      <w:szCs w:val="22"/>
                    </w:rPr>
                    <w:t>Документ</w:t>
                  </w:r>
                  <w:r w:rsidRPr="00F53BBC">
                    <w:rPr>
                      <w:sz w:val="22"/>
                      <w:szCs w:val="22"/>
                      <w:lang w:val="en-US"/>
                    </w:rPr>
                    <w:t>,</w:t>
                  </w:r>
                  <w:r w:rsidRPr="00F53BBC">
                    <w:rPr>
                      <w:sz w:val="22"/>
                      <w:szCs w:val="22"/>
                    </w:rPr>
                    <w:t xml:space="preserve"> удостоверяющий</w:t>
                  </w:r>
                  <w:r w:rsidRPr="00F53BB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личность</w:t>
                  </w:r>
                </w:p>
              </w:tc>
              <w:tc>
                <w:tcPr>
                  <w:tcW w:w="1027" w:type="pc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672C59">
                  <w:pPr>
                    <w:ind w:right="-93"/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23155F" w:rsidTr="00DD5F87">
              <w:trPr>
                <w:trHeight w:val="70"/>
              </w:trPr>
              <w:tc>
                <w:tcPr>
                  <w:tcW w:w="1025" w:type="pct"/>
                  <w:gridSpan w:val="6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9" w:type="pct"/>
                  <w:gridSpan w:val="4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672C59">
                  <w:pPr>
                    <w:rPr>
                      <w:sz w:val="16"/>
                      <w:szCs w:val="16"/>
                    </w:rPr>
                  </w:pPr>
                  <w:r w:rsidRPr="0023155F">
                    <w:rPr>
                      <w:sz w:val="16"/>
                      <w:szCs w:val="16"/>
                    </w:rPr>
                    <w:t>(число, месяц, год)</w:t>
                  </w:r>
                </w:p>
              </w:tc>
              <w:tc>
                <w:tcPr>
                  <w:tcW w:w="2896" w:type="pct"/>
                  <w:gridSpan w:val="5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30EC9" w:rsidRPr="00F53BBC" w:rsidTr="00A30EC9">
              <w:trPr>
                <w:trHeight w:val="76"/>
              </w:trPr>
              <w:tc>
                <w:tcPr>
                  <w:tcW w:w="5000" w:type="pct"/>
                  <w:gridSpan w:val="15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74568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F53BBC" w:rsidTr="00A30EC9">
              <w:trPr>
                <w:trHeight w:val="169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A30EC9" w:rsidRPr="00F53BBC" w:rsidRDefault="00A30EC9" w:rsidP="004F0BC0">
                  <w:pPr>
                    <w:jc w:val="center"/>
                    <w:rPr>
                      <w:sz w:val="22"/>
                      <w:szCs w:val="22"/>
                    </w:rPr>
                  </w:pPr>
                  <w:r w:rsidRPr="0023155F">
                    <w:rPr>
                      <w:sz w:val="16"/>
                      <w:szCs w:val="16"/>
                    </w:rPr>
                    <w:t>(</w:t>
                  </w:r>
                  <w:r w:rsidRPr="00A30EC9">
                    <w:rPr>
                      <w:sz w:val="16"/>
                      <w:szCs w:val="16"/>
                    </w:rPr>
                    <w:t>наименование документа, удостоверяющего личность, серия, номер, кем, когда выдан</w:t>
                  </w:r>
                  <w:r w:rsidRPr="0023155F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A30EC9" w:rsidRPr="00A30EC9" w:rsidTr="00DD5F87">
              <w:trPr>
                <w:gridAfter w:val="1"/>
                <w:wAfter w:w="163" w:type="pct"/>
                <w:trHeight w:val="152"/>
              </w:trPr>
              <w:tc>
                <w:tcPr>
                  <w:tcW w:w="1217" w:type="pct"/>
                  <w:gridSpan w:val="7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F53BBC" w:rsidRDefault="00DD5F87" w:rsidP="00672C59">
                  <w:pPr>
                    <w:ind w:right="-17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 места проживания</w:t>
                  </w:r>
                </w:p>
              </w:tc>
              <w:tc>
                <w:tcPr>
                  <w:tcW w:w="3620" w:type="pct"/>
                  <w:gridSpan w:val="7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tcFitText/>
                  <w:vAlign w:val="center"/>
                </w:tcPr>
                <w:p w:rsidR="00A30EC9" w:rsidRPr="00A30EC9" w:rsidRDefault="00A30EC9" w:rsidP="00672C59">
                  <w:pPr>
                    <w:ind w:left="-68" w:right="-172"/>
                    <w:rPr>
                      <w:sz w:val="22"/>
                      <w:szCs w:val="22"/>
                    </w:rPr>
                  </w:pPr>
                </w:p>
              </w:tc>
            </w:tr>
            <w:tr w:rsidR="00A30EC9" w:rsidRPr="0023155F" w:rsidTr="00DD5F87">
              <w:trPr>
                <w:trHeight w:val="152"/>
              </w:trPr>
              <w:tc>
                <w:tcPr>
                  <w:tcW w:w="923" w:type="pct"/>
                  <w:gridSpan w:val="5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7" w:type="pct"/>
                  <w:gridSpan w:val="10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A30EC9" w:rsidRPr="0023155F" w:rsidRDefault="00A30EC9" w:rsidP="0074568B">
                  <w:pPr>
                    <w:jc w:val="center"/>
                    <w:rPr>
                      <w:sz w:val="16"/>
                      <w:szCs w:val="16"/>
                    </w:rPr>
                  </w:pPr>
                  <w:r w:rsidRPr="0023155F">
                    <w:rPr>
                      <w:sz w:val="16"/>
                      <w:szCs w:val="16"/>
                    </w:rPr>
                    <w:t>(республика, край, область, район, населенный пункт, улица, дом, корпус, квартира)</w:t>
                  </w:r>
                </w:p>
              </w:tc>
            </w:tr>
            <w:tr w:rsidR="00A30EC9" w:rsidRPr="0023155F" w:rsidTr="00DD5F87">
              <w:trPr>
                <w:gridAfter w:val="2"/>
                <w:wAfter w:w="227" w:type="pct"/>
                <w:trHeight w:val="152"/>
              </w:trPr>
              <w:tc>
                <w:tcPr>
                  <w:tcW w:w="695" w:type="pct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A30EC9" w:rsidRPr="00A30EC9" w:rsidRDefault="00A30EC9" w:rsidP="00672C59">
                  <w:pPr>
                    <w:ind w:right="-108"/>
                    <w:rPr>
                      <w:sz w:val="22"/>
                      <w:szCs w:val="22"/>
                    </w:rPr>
                  </w:pPr>
                  <w:r w:rsidRPr="00A30EC9">
                    <w:rPr>
                      <w:sz w:val="22"/>
                      <w:szCs w:val="22"/>
                    </w:rPr>
                    <w:t>Доверенность</w:t>
                  </w:r>
                </w:p>
              </w:tc>
              <w:tc>
                <w:tcPr>
                  <w:tcW w:w="4078" w:type="pct"/>
                  <w:gridSpan w:val="11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A30EC9" w:rsidRPr="00A30EC9" w:rsidRDefault="00A047E7" w:rsidP="00672C59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</w:t>
                  </w:r>
                  <w:r w:rsidR="00A30EC9">
                    <w:rPr>
                      <w:sz w:val="22"/>
                      <w:szCs w:val="22"/>
                    </w:rPr>
                    <w:t>_______________________________________________________________________</w:t>
                  </w:r>
                  <w:r w:rsidR="00672C59">
                    <w:rPr>
                      <w:sz w:val="22"/>
                      <w:szCs w:val="22"/>
                    </w:rPr>
                    <w:t>_____</w:t>
                  </w:r>
                </w:p>
              </w:tc>
            </w:tr>
          </w:tbl>
          <w:p w:rsidR="00E40C36" w:rsidRPr="00E40C36" w:rsidRDefault="00E40C36" w:rsidP="00E40C36">
            <w:pPr>
              <w:jc w:val="both"/>
              <w:rPr>
                <w:sz w:val="12"/>
                <w:szCs w:val="12"/>
              </w:rPr>
            </w:pPr>
            <w:proofErr w:type="gramStart"/>
            <w:r w:rsidRPr="00DD5F87">
              <w:rPr>
                <w:sz w:val="12"/>
                <w:szCs w:val="12"/>
              </w:rPr>
              <w:t>Настоящим подтверждаю свое согласие на осуществление</w:t>
            </w:r>
            <w:r>
              <w:rPr>
                <w:sz w:val="12"/>
                <w:szCs w:val="12"/>
              </w:rPr>
              <w:t xml:space="preserve"> </w:t>
            </w:r>
            <w:r w:rsidRPr="00E40C36">
              <w:rPr>
                <w:sz w:val="12"/>
                <w:szCs w:val="12"/>
              </w:rPr>
              <w:t>обработки, в том числе в автоматизированном режиме, Министерством сельского хозяйства Российской Федерации и</w:t>
            </w:r>
            <w:r w:rsidRPr="00DD5F87">
              <w:rPr>
                <w:sz w:val="12"/>
                <w:szCs w:val="12"/>
              </w:rPr>
              <w:t xml:space="preserve"> Государственной </w:t>
            </w:r>
            <w:r>
              <w:rPr>
                <w:sz w:val="12"/>
                <w:szCs w:val="12"/>
              </w:rPr>
              <w:t xml:space="preserve">инспекцией </w:t>
            </w:r>
            <w:proofErr w:type="spellStart"/>
            <w:r w:rsidRPr="00DD5F87">
              <w:rPr>
                <w:sz w:val="12"/>
                <w:szCs w:val="12"/>
              </w:rPr>
              <w:t>Гостехнадзора</w:t>
            </w:r>
            <w:proofErr w:type="spellEnd"/>
            <w:r>
              <w:rPr>
                <w:sz w:val="12"/>
                <w:szCs w:val="12"/>
              </w:rPr>
              <w:t xml:space="preserve"> Кировской </w:t>
            </w:r>
            <w:r w:rsidRPr="00DD5F87">
              <w:rPr>
                <w:sz w:val="12"/>
                <w:szCs w:val="12"/>
              </w:rPr>
              <w:t xml:space="preserve">области </w:t>
            </w:r>
            <w:r w:rsidRPr="00E40C36">
              <w:rPr>
                <w:sz w:val="12"/>
                <w:szCs w:val="12"/>
              </w:rPr>
              <w:t xml:space="preserve">моих персональных данных (персональных данных недееспособного лица </w:t>
            </w:r>
            <w:r>
              <w:rPr>
                <w:sz w:val="12"/>
                <w:szCs w:val="12"/>
              </w:rPr>
              <w:t xml:space="preserve">- </w:t>
            </w:r>
            <w:r w:rsidRPr="00E40C36">
              <w:rPr>
                <w:sz w:val="12"/>
                <w:szCs w:val="12"/>
              </w:rPr>
              <w:t xml:space="preserve">субъекта персональных </w:t>
            </w:r>
            <w:r>
              <w:rPr>
                <w:sz w:val="12"/>
                <w:szCs w:val="12"/>
              </w:rPr>
              <w:t xml:space="preserve">данных (в случае если заявитель </w:t>
            </w:r>
            <w:r w:rsidRPr="00E40C36">
              <w:rPr>
                <w:sz w:val="12"/>
                <w:szCs w:val="12"/>
              </w:rPr>
              <w:t xml:space="preserve">является </w:t>
            </w:r>
            <w:r w:rsidRPr="00E40C36">
              <w:rPr>
                <w:sz w:val="12"/>
                <w:szCs w:val="12"/>
              </w:rPr>
              <w:br/>
              <w:t>законным представителем), включая сбор, систематизацию, накопление, хранение, уточнение (обновление, изменение), использование, обезличивание,</w:t>
            </w:r>
            <w:r>
              <w:rPr>
                <w:sz w:val="12"/>
                <w:szCs w:val="12"/>
              </w:rPr>
              <w:t xml:space="preserve"> </w:t>
            </w:r>
            <w:r w:rsidRPr="00E40C36">
              <w:rPr>
                <w:sz w:val="12"/>
                <w:szCs w:val="12"/>
              </w:rPr>
              <w:t>распространение (в том числе передача третьим лицам), блокирование, уничтожение</w:t>
            </w:r>
            <w:proofErr w:type="gramEnd"/>
            <w:r w:rsidRPr="00E40C36">
              <w:rPr>
                <w:sz w:val="12"/>
                <w:szCs w:val="12"/>
              </w:rPr>
              <w:t xml:space="preserve"> персональных данных.</w:t>
            </w:r>
            <w:r>
              <w:rPr>
                <w:sz w:val="12"/>
                <w:szCs w:val="12"/>
              </w:rPr>
              <w:t xml:space="preserve"> </w:t>
            </w:r>
            <w:r w:rsidRPr="00E40C36">
              <w:rPr>
                <w:color w:val="000000"/>
                <w:sz w:val="12"/>
                <w:szCs w:val="12"/>
              </w:rPr>
      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      </w:r>
            <w:r>
              <w:rPr>
                <w:sz w:val="12"/>
                <w:szCs w:val="12"/>
              </w:rPr>
              <w:t xml:space="preserve"> </w:t>
            </w:r>
            <w:r w:rsidRPr="00E40C36">
              <w:rPr>
                <w:color w:val="000000"/>
                <w:sz w:val="12"/>
                <w:szCs w:val="12"/>
              </w:rPr>
              <w:t>Контактная информация субъекта персональных данных для представления информации об обработке персональных данных:</w:t>
            </w:r>
          </w:p>
          <w:p w:rsidR="004F0BC0" w:rsidRPr="00DD5F87" w:rsidRDefault="004F0BC0" w:rsidP="00672C59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11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6"/>
              <w:gridCol w:w="709"/>
              <w:gridCol w:w="1692"/>
              <w:gridCol w:w="6670"/>
              <w:gridCol w:w="866"/>
            </w:tblGrid>
            <w:tr w:rsidR="00DD5F87" w:rsidRPr="00DE6104" w:rsidTr="00DD5F87">
              <w:trPr>
                <w:trHeight w:val="135"/>
              </w:trPr>
              <w:tc>
                <w:tcPr>
                  <w:tcW w:w="833" w:type="pct"/>
                  <w:gridSpan w:val="2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DD5F87" w:rsidRPr="00DE6104" w:rsidRDefault="00DD5F87" w:rsidP="00B0543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Почтовый адрес</w:t>
                  </w:r>
                </w:p>
              </w:tc>
              <w:tc>
                <w:tcPr>
                  <w:tcW w:w="3776" w:type="pct"/>
                  <w:gridSpan w:val="2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DD5F87" w:rsidRPr="00DE6104" w:rsidRDefault="00DD5F87" w:rsidP="00B0543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1" w:type="pct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DD5F87" w:rsidRPr="00DE6104" w:rsidRDefault="00DD5F87" w:rsidP="00B0543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F0BC0" w:rsidRPr="00DE6104" w:rsidTr="00DD5F87">
              <w:trPr>
                <w:trHeight w:val="135"/>
              </w:trPr>
              <w:tc>
                <w:tcPr>
                  <w:tcW w:w="513" w:type="pct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4F0BC0" w:rsidRPr="00DE6104" w:rsidRDefault="004F0BC0" w:rsidP="00B05430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 xml:space="preserve">Телефон </w:t>
                  </w:r>
                </w:p>
              </w:tc>
              <w:tc>
                <w:tcPr>
                  <w:tcW w:w="1084" w:type="pct"/>
                  <w:gridSpan w:val="2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4F0BC0" w:rsidRPr="00DE6104" w:rsidRDefault="004F0BC0" w:rsidP="00B0543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3" w:type="pct"/>
                  <w:gridSpan w:val="2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F0BC0" w:rsidRPr="00DE6104" w:rsidRDefault="004F0BC0" w:rsidP="00B05430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>Адрес электронной почты _______________________________</w:t>
                  </w:r>
                </w:p>
              </w:tc>
            </w:tr>
            <w:tr w:rsidR="004F0BC0" w:rsidRPr="00A30EC9" w:rsidTr="008047FC">
              <w:trPr>
                <w:trHeight w:val="331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sz="4" w:space="0" w:color="FFFFFF"/>
                    <w:bottom w:val="nil"/>
                    <w:right w:val="single" w:sz="4" w:space="0" w:color="FFFFFF"/>
                  </w:tcBorders>
                  <w:vAlign w:val="center"/>
                </w:tcPr>
                <w:p w:rsidR="004F0BC0" w:rsidRPr="00A30EC9" w:rsidRDefault="004F0BC0" w:rsidP="004F0BC0">
                  <w:pPr>
                    <w:rPr>
                      <w:sz w:val="22"/>
                      <w:szCs w:val="22"/>
                    </w:rPr>
                  </w:pPr>
                  <w:r w:rsidRPr="00DE6104">
                    <w:rPr>
                      <w:sz w:val="22"/>
                      <w:szCs w:val="22"/>
                    </w:rPr>
                    <w:t>Подпись  __________</w:t>
                  </w:r>
                  <w:r>
                    <w:rPr>
                      <w:sz w:val="22"/>
                      <w:szCs w:val="22"/>
                    </w:rPr>
                    <w:t xml:space="preserve">_________                                                           </w:t>
                  </w:r>
                  <w:r w:rsidRPr="00DE6104">
                    <w:rPr>
                      <w:sz w:val="22"/>
                      <w:szCs w:val="22"/>
                    </w:rPr>
                    <w:t xml:space="preserve">Дата «___» _____________ 20__ г.    </w:t>
                  </w:r>
                </w:p>
              </w:tc>
            </w:tr>
          </w:tbl>
          <w:p w:rsidR="005D5DD0" w:rsidRPr="00DD5F87" w:rsidRDefault="005D5DD0" w:rsidP="005D5DD0">
            <w:pPr>
              <w:jc w:val="center"/>
              <w:rPr>
                <w:sz w:val="22"/>
              </w:rPr>
            </w:pPr>
            <w:r w:rsidRPr="00DD5F87">
              <w:rPr>
                <w:b/>
                <w:sz w:val="22"/>
              </w:rPr>
              <w:t>Отметка о принятии заявления</w:t>
            </w:r>
            <w:r w:rsidRPr="00DD5F87">
              <w:rPr>
                <w:sz w:val="22"/>
              </w:rPr>
              <w:t xml:space="preserve">      </w:t>
            </w:r>
          </w:p>
          <w:p w:rsidR="005D5DD0" w:rsidRDefault="008047FC" w:rsidP="005D5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D5DD0" w:rsidRPr="00DE6104">
              <w:rPr>
                <w:sz w:val="22"/>
                <w:szCs w:val="22"/>
              </w:rPr>
              <w:t xml:space="preserve">Дата «___» _____________ 20__ г.     </w:t>
            </w:r>
          </w:p>
          <w:p w:rsidR="005D5DD0" w:rsidRPr="00DE6104" w:rsidRDefault="005D5DD0" w:rsidP="005D5DD0">
            <w:pPr>
              <w:jc w:val="both"/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Государственный инженер-инспектор</w:t>
            </w:r>
          </w:p>
          <w:p w:rsidR="00672C59" w:rsidRPr="00DE6104" w:rsidRDefault="005D5DD0" w:rsidP="00CF6DA9">
            <w:pPr>
              <w:jc w:val="both"/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 xml:space="preserve">органа </w:t>
            </w:r>
            <w:proofErr w:type="spellStart"/>
            <w:r w:rsidR="00CF6DA9">
              <w:rPr>
                <w:sz w:val="22"/>
                <w:szCs w:val="22"/>
              </w:rPr>
              <w:t>Г</w:t>
            </w:r>
            <w:r w:rsidRPr="00DE6104">
              <w:rPr>
                <w:sz w:val="22"/>
                <w:szCs w:val="22"/>
              </w:rPr>
              <w:t>остехнад</w:t>
            </w:r>
            <w:r w:rsidR="00A047E7">
              <w:rPr>
                <w:sz w:val="22"/>
                <w:szCs w:val="22"/>
              </w:rPr>
              <w:t>зора</w:t>
            </w:r>
            <w:proofErr w:type="spellEnd"/>
            <w:r w:rsidR="00A047E7">
              <w:rPr>
                <w:sz w:val="22"/>
                <w:szCs w:val="22"/>
              </w:rPr>
              <w:t xml:space="preserve"> </w:t>
            </w:r>
            <w:proofErr w:type="spellStart"/>
            <w:r w:rsidR="00CF6DA9">
              <w:rPr>
                <w:sz w:val="22"/>
                <w:szCs w:val="22"/>
              </w:rPr>
              <w:t>Юрьян</w:t>
            </w:r>
            <w:r w:rsidR="00A047E7">
              <w:rPr>
                <w:sz w:val="22"/>
                <w:szCs w:val="22"/>
              </w:rPr>
              <w:t>ского</w:t>
            </w:r>
            <w:proofErr w:type="spellEnd"/>
            <w:r w:rsidR="00A047E7">
              <w:rPr>
                <w:sz w:val="22"/>
                <w:szCs w:val="22"/>
              </w:rPr>
              <w:t xml:space="preserve"> р-на </w:t>
            </w:r>
            <w:proofErr w:type="gramStart"/>
            <w:r w:rsidR="00A047E7">
              <w:rPr>
                <w:sz w:val="22"/>
                <w:szCs w:val="22"/>
              </w:rPr>
              <w:t>Кировской</w:t>
            </w:r>
            <w:proofErr w:type="gramEnd"/>
            <w:r w:rsidR="00A047E7">
              <w:rPr>
                <w:sz w:val="22"/>
                <w:szCs w:val="22"/>
              </w:rPr>
              <w:t xml:space="preserve"> обл.               </w:t>
            </w:r>
            <w:r w:rsidRPr="00DE6104">
              <w:rPr>
                <w:sz w:val="22"/>
                <w:szCs w:val="22"/>
              </w:rPr>
              <w:t xml:space="preserve">         Подпись  _______________________</w:t>
            </w:r>
          </w:p>
        </w:tc>
      </w:tr>
      <w:tr w:rsidR="00396DFE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94"/>
        </w:trPr>
        <w:tc>
          <w:tcPr>
            <w:tcW w:w="10563" w:type="dxa"/>
            <w:gridSpan w:val="21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40C36" w:rsidRDefault="00E40C36" w:rsidP="00E40C36">
            <w:pPr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               М.П.</w:t>
            </w:r>
            <w:r>
              <w:rPr>
                <w:b/>
                <w:sz w:val="22"/>
              </w:rPr>
              <w:t xml:space="preserve">                                                      </w:t>
            </w:r>
          </w:p>
          <w:p w:rsidR="00107F10" w:rsidRPr="00E40C36" w:rsidRDefault="00107F10" w:rsidP="00FA0518">
            <w:pPr>
              <w:jc w:val="center"/>
              <w:rPr>
                <w:b/>
                <w:sz w:val="12"/>
                <w:szCs w:val="12"/>
              </w:rPr>
            </w:pPr>
            <w:r w:rsidRPr="00DD5F87">
              <w:rPr>
                <w:b/>
                <w:sz w:val="22"/>
              </w:rPr>
              <w:t>Информация о проведении осмотра техники</w:t>
            </w:r>
            <w:r w:rsidR="00E40C36">
              <w:rPr>
                <w:b/>
                <w:sz w:val="22"/>
              </w:rPr>
              <w:t xml:space="preserve">             </w:t>
            </w:r>
          </w:p>
          <w:p w:rsidR="00E40C36" w:rsidRPr="00E40C36" w:rsidRDefault="00E40C36" w:rsidP="00FA05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(заполняется заявителем)</w:t>
            </w:r>
          </w:p>
        </w:tc>
      </w:tr>
      <w:tr w:rsidR="002F77B0" w:rsidRPr="00A54630" w:rsidTr="00DD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180"/>
        </w:trPr>
        <w:tc>
          <w:tcPr>
            <w:tcW w:w="436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F77B0" w:rsidRPr="00DE6104" w:rsidRDefault="00107F10" w:rsidP="00396DFE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Осмотр техники прошу провести по адресу</w:t>
            </w:r>
          </w:p>
        </w:tc>
        <w:tc>
          <w:tcPr>
            <w:tcW w:w="619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F77B0" w:rsidRPr="00DE6104" w:rsidRDefault="002F77B0" w:rsidP="00396DFE">
            <w:pPr>
              <w:rPr>
                <w:sz w:val="22"/>
                <w:szCs w:val="22"/>
              </w:rPr>
            </w:pPr>
          </w:p>
        </w:tc>
      </w:tr>
      <w:tr w:rsidR="00DE6104" w:rsidRPr="00A54630" w:rsidTr="00DD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188"/>
        </w:trPr>
        <w:tc>
          <w:tcPr>
            <w:tcW w:w="33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07F10" w:rsidRPr="00DE6104" w:rsidRDefault="00DD5F87" w:rsidP="00396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07F10" w:rsidRPr="00DE6104">
              <w:rPr>
                <w:sz w:val="22"/>
                <w:szCs w:val="22"/>
              </w:rPr>
              <w:t>Лицо, представляющее технику,</w:t>
            </w:r>
          </w:p>
        </w:tc>
        <w:tc>
          <w:tcPr>
            <w:tcW w:w="718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07F10" w:rsidRPr="00DE6104" w:rsidRDefault="00107F10" w:rsidP="00396DFE">
            <w:pPr>
              <w:rPr>
                <w:sz w:val="22"/>
                <w:szCs w:val="22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188"/>
        </w:trPr>
        <w:tc>
          <w:tcPr>
            <w:tcW w:w="10563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E20D2" w:rsidRPr="00E40C36" w:rsidRDefault="00DD5F87" w:rsidP="00396DFE">
            <w:pPr>
              <w:rPr>
                <w:sz w:val="22"/>
                <w:szCs w:val="22"/>
              </w:rPr>
            </w:pPr>
            <w:r w:rsidRPr="00E40C36">
              <w:rPr>
                <w:sz w:val="22"/>
                <w:szCs w:val="22"/>
              </w:rPr>
              <w:t xml:space="preserve">  </w:t>
            </w:r>
            <w:r w:rsidR="00E40C36" w:rsidRPr="00E40C36">
              <w:rPr>
                <w:sz w:val="22"/>
                <w:szCs w:val="22"/>
              </w:rPr>
              <w:t xml:space="preserve">                                                             </w:t>
            </w:r>
            <w:r w:rsidR="00E40C36">
              <w:rPr>
                <w:sz w:val="22"/>
                <w:szCs w:val="22"/>
              </w:rPr>
              <w:t xml:space="preserve">                            </w:t>
            </w:r>
            <w:r w:rsidR="00E40C36" w:rsidRPr="00E40C36">
              <w:rPr>
                <w:sz w:val="12"/>
                <w:szCs w:val="12"/>
              </w:rPr>
              <w:t>(заполняется государственным инженером</w:t>
            </w:r>
            <w:r w:rsidR="00E40C36">
              <w:rPr>
                <w:sz w:val="12"/>
                <w:szCs w:val="12"/>
              </w:rPr>
              <w:t xml:space="preserve">-инспектором органа </w:t>
            </w:r>
            <w:proofErr w:type="spellStart"/>
            <w:r w:rsidR="00E40C36">
              <w:rPr>
                <w:sz w:val="12"/>
                <w:szCs w:val="12"/>
              </w:rPr>
              <w:t>гостехнадзора</w:t>
            </w:r>
            <w:proofErr w:type="spellEnd"/>
            <w:r w:rsidR="00E40C36">
              <w:rPr>
                <w:sz w:val="12"/>
                <w:szCs w:val="12"/>
              </w:rPr>
              <w:t>)</w:t>
            </w:r>
            <w:r w:rsidR="00E40C36" w:rsidRPr="00E40C36">
              <w:rPr>
                <w:sz w:val="12"/>
                <w:szCs w:val="12"/>
              </w:rPr>
              <w:t xml:space="preserve"> </w:t>
            </w:r>
            <w:r w:rsidR="00E40C36" w:rsidRPr="00E40C36"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4E20D2" w:rsidRPr="00A54630" w:rsidTr="00DD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210"/>
        </w:trPr>
        <w:tc>
          <w:tcPr>
            <w:tcW w:w="3659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E20D2" w:rsidRPr="00DE6104" w:rsidRDefault="004E20D2" w:rsidP="00396DFE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Осмотр техники провести по адресу</w:t>
            </w:r>
          </w:p>
        </w:tc>
        <w:tc>
          <w:tcPr>
            <w:tcW w:w="6904" w:type="dxa"/>
            <w:gridSpan w:val="1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E20D2" w:rsidRPr="00DE6104" w:rsidRDefault="004E20D2" w:rsidP="00396DFE">
            <w:pPr>
              <w:rPr>
                <w:sz w:val="22"/>
                <w:szCs w:val="22"/>
              </w:rPr>
            </w:pPr>
          </w:p>
        </w:tc>
      </w:tr>
      <w:tr w:rsidR="004E20D2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82"/>
        </w:trPr>
        <w:tc>
          <w:tcPr>
            <w:tcW w:w="10563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E20D2" w:rsidRPr="00DD5F87" w:rsidRDefault="004E20D2" w:rsidP="004E20D2">
            <w:pPr>
              <w:jc w:val="center"/>
              <w:rPr>
                <w:b/>
                <w:sz w:val="22"/>
              </w:rPr>
            </w:pPr>
            <w:r w:rsidRPr="00DD5F87">
              <w:rPr>
                <w:b/>
                <w:sz w:val="22"/>
              </w:rPr>
              <w:t>Результат осмотра техники</w:t>
            </w:r>
          </w:p>
          <w:p w:rsidR="004E20D2" w:rsidRDefault="004E20D2" w:rsidP="004E20D2">
            <w:pPr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________________________</w:t>
            </w:r>
            <w:r w:rsidR="007B6A11"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  <w:r w:rsidRPr="00DE6104">
              <w:rPr>
                <w:sz w:val="22"/>
                <w:szCs w:val="22"/>
              </w:rPr>
              <w:t>__________________________________________________</w:t>
            </w:r>
          </w:p>
          <w:p w:rsidR="004E20D2" w:rsidRPr="00DE6104" w:rsidRDefault="004E20D2" w:rsidP="004E20D2">
            <w:pPr>
              <w:jc w:val="both"/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 xml:space="preserve">Дата проведения осмотра «___» _____________ 20__ г.    </w:t>
            </w:r>
            <w:r w:rsidR="004F0BC0">
              <w:rPr>
                <w:sz w:val="22"/>
                <w:szCs w:val="22"/>
              </w:rPr>
              <w:t xml:space="preserve">                </w:t>
            </w:r>
            <w:r w:rsidRPr="00DE6104">
              <w:rPr>
                <w:sz w:val="22"/>
                <w:szCs w:val="22"/>
              </w:rPr>
              <w:t xml:space="preserve"> Время проведения осмотра _______</w:t>
            </w:r>
            <w:r w:rsidR="00A047E7">
              <w:rPr>
                <w:sz w:val="22"/>
                <w:szCs w:val="22"/>
              </w:rPr>
              <w:t>____</w:t>
            </w:r>
          </w:p>
          <w:p w:rsidR="004E20D2" w:rsidRPr="00DE6104" w:rsidRDefault="004E20D2" w:rsidP="004E20D2">
            <w:pPr>
              <w:jc w:val="both"/>
              <w:rPr>
                <w:sz w:val="22"/>
                <w:szCs w:val="22"/>
              </w:rPr>
            </w:pPr>
            <w:r w:rsidRPr="00DE6104">
              <w:rPr>
                <w:sz w:val="22"/>
                <w:szCs w:val="22"/>
              </w:rPr>
              <w:t>Государственный инженер-инспектор</w:t>
            </w:r>
          </w:p>
          <w:p w:rsidR="00672C59" w:rsidRPr="00672C59" w:rsidRDefault="00A047E7" w:rsidP="00672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органа </w:t>
            </w:r>
            <w:proofErr w:type="spellStart"/>
            <w:r>
              <w:rPr>
                <w:sz w:val="22"/>
                <w:szCs w:val="22"/>
              </w:rPr>
              <w:t>гостехнадзора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CF6DA9">
              <w:rPr>
                <w:sz w:val="22"/>
                <w:szCs w:val="22"/>
              </w:rPr>
              <w:t>Юрьян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р-на </w:t>
            </w:r>
            <w:proofErr w:type="gramStart"/>
            <w:r>
              <w:rPr>
                <w:sz w:val="22"/>
                <w:szCs w:val="22"/>
              </w:rPr>
              <w:t>Кировской</w:t>
            </w:r>
            <w:proofErr w:type="gramEnd"/>
            <w:r>
              <w:rPr>
                <w:sz w:val="22"/>
                <w:szCs w:val="22"/>
              </w:rPr>
              <w:t xml:space="preserve"> обл.         </w:t>
            </w:r>
            <w:r w:rsidR="004F0BC0">
              <w:rPr>
                <w:sz w:val="22"/>
                <w:szCs w:val="22"/>
              </w:rPr>
              <w:t xml:space="preserve">               </w:t>
            </w:r>
            <w:r w:rsidR="004E20D2" w:rsidRPr="00DE6104">
              <w:rPr>
                <w:sz w:val="22"/>
                <w:szCs w:val="22"/>
              </w:rPr>
              <w:t>Подпись  _______________________</w:t>
            </w:r>
          </w:p>
          <w:p w:rsidR="00DE6104" w:rsidRPr="00DD5F87" w:rsidRDefault="00E40C36" w:rsidP="00E40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E40C36">
              <w:rPr>
                <w:sz w:val="16"/>
                <w:szCs w:val="16"/>
              </w:rPr>
              <w:t>М.П.</w:t>
            </w:r>
            <w:r w:rsidRPr="00E40C36">
              <w:rPr>
                <w:sz w:val="22"/>
                <w:szCs w:val="22"/>
              </w:rPr>
              <w:t xml:space="preserve">                     </w:t>
            </w:r>
            <w:r w:rsidRPr="00E40C36">
              <w:rPr>
                <w:b/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="004E20D2" w:rsidRPr="00DD5F87">
              <w:rPr>
                <w:b/>
                <w:sz w:val="22"/>
                <w:szCs w:val="22"/>
              </w:rPr>
              <w:t>Информация о принятом решении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2"/>
              <w:gridCol w:w="2410"/>
              <w:gridCol w:w="5386"/>
            </w:tblGrid>
            <w:tr w:rsidR="002B4EAD" w:rsidRPr="00DE6104" w:rsidTr="002B4EAD">
              <w:trPr>
                <w:trHeight w:val="223"/>
              </w:trPr>
              <w:tc>
                <w:tcPr>
                  <w:tcW w:w="2412" w:type="dxa"/>
                  <w:tcBorders>
                    <w:top w:val="single" w:sz="4" w:space="0" w:color="auto"/>
                    <w:bottom w:val="nil"/>
                  </w:tcBorders>
                </w:tcPr>
                <w:p w:rsidR="002B4EAD" w:rsidRPr="00A30EC9" w:rsidRDefault="002B4EAD" w:rsidP="002B4EAD">
                  <w:pPr>
                    <w:pStyle w:val="ConsPlusNormal"/>
                    <w:spacing w:line="80" w:lineRule="atLeas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0EC9">
                    <w:rPr>
                      <w:rFonts w:ascii="Times New Roman" w:hAnsi="Times New Roman" w:cs="Times New Roman"/>
                      <w:sz w:val="20"/>
                    </w:rPr>
                    <w:t>ЗАРЕГИСТРИРОВАТЬ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nil"/>
                  </w:tcBorders>
                </w:tcPr>
                <w:p w:rsidR="002B4EAD" w:rsidRPr="00A30EC9" w:rsidRDefault="002B4EAD" w:rsidP="002B4EAD">
                  <w:pPr>
                    <w:pStyle w:val="ConsPlusNormal"/>
                    <w:spacing w:line="80" w:lineRule="atLeas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0EC9">
                    <w:rPr>
                      <w:rFonts w:ascii="Times New Roman" w:hAnsi="Times New Roman" w:cs="Times New Roman"/>
                      <w:sz w:val="20"/>
                    </w:rPr>
                    <w:t>СНЯТЬ С УЧЕТА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bottom w:val="nil"/>
                  </w:tcBorders>
                </w:tcPr>
                <w:p w:rsidR="002B4EAD" w:rsidRPr="00A30EC9" w:rsidRDefault="002B4EAD" w:rsidP="002B4EAD">
                  <w:pPr>
                    <w:pStyle w:val="ConsPlusNormal"/>
                    <w:spacing w:line="80" w:lineRule="atLeas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30EC9">
                    <w:rPr>
                      <w:rFonts w:ascii="Times New Roman" w:hAnsi="Times New Roman" w:cs="Times New Roman"/>
                      <w:sz w:val="20"/>
                    </w:rPr>
                    <w:t>ВНЕСТИ ИЗМЕНЕНИЯ</w:t>
                  </w:r>
                </w:p>
              </w:tc>
            </w:tr>
            <w:tr w:rsidR="002B4EAD" w:rsidRPr="00DE6104" w:rsidTr="002B4EAD">
              <w:trPr>
                <w:trHeight w:val="188"/>
              </w:trPr>
              <w:tc>
                <w:tcPr>
                  <w:tcW w:w="2412" w:type="dxa"/>
                  <w:tcBorders>
                    <w:top w:val="nil"/>
                    <w:bottom w:val="single" w:sz="4" w:space="0" w:color="auto"/>
                  </w:tcBorders>
                </w:tcPr>
                <w:p w:rsidR="002B4EAD" w:rsidRPr="00DE6104" w:rsidRDefault="002B4EAD" w:rsidP="00DD5F87">
                  <w:pPr>
                    <w:pStyle w:val="ConsPlusNormal"/>
                    <w:spacing w:line="8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DE6104">
                    <w:rPr>
                      <w:rFonts w:ascii="Times New Roman" w:hAnsi="Times New Roman" w:cs="Times New Roman"/>
                    </w:rPr>
                    <w:t>ата ___________</w:t>
                  </w:r>
                </w:p>
              </w:tc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</w:tcPr>
                <w:p w:rsidR="002B4EAD" w:rsidRPr="00DE6104" w:rsidRDefault="002B4EAD" w:rsidP="00DD5F87">
                  <w:pPr>
                    <w:pStyle w:val="ConsPlusNormal"/>
                    <w:spacing w:line="80" w:lineRule="atLeast"/>
                    <w:rPr>
                      <w:rFonts w:ascii="Times New Roman" w:hAnsi="Times New Roman" w:cs="Times New Roman"/>
                    </w:rPr>
                  </w:pPr>
                  <w:r w:rsidRPr="00DE6104">
                    <w:rPr>
                      <w:rFonts w:ascii="Times New Roman" w:hAnsi="Times New Roman" w:cs="Times New Roman"/>
                    </w:rPr>
                    <w:t>Дата ___________</w:t>
                  </w:r>
                </w:p>
              </w:tc>
              <w:tc>
                <w:tcPr>
                  <w:tcW w:w="5386" w:type="dxa"/>
                  <w:tcBorders>
                    <w:top w:val="nil"/>
                    <w:bottom w:val="single" w:sz="4" w:space="0" w:color="auto"/>
                  </w:tcBorders>
                </w:tcPr>
                <w:p w:rsidR="002B4EAD" w:rsidRPr="00DE6104" w:rsidRDefault="002B4EAD" w:rsidP="002B4EAD">
                  <w:pPr>
                    <w:pStyle w:val="ConsPlusNormal"/>
                    <w:spacing w:line="80" w:lineRule="atLeast"/>
                    <w:rPr>
                      <w:rFonts w:ascii="Times New Roman" w:hAnsi="Times New Roman" w:cs="Times New Roman"/>
                    </w:rPr>
                  </w:pPr>
                  <w:r w:rsidRPr="00DE6104">
                    <w:rPr>
                      <w:rFonts w:ascii="Times New Roman" w:hAnsi="Times New Roman" w:cs="Times New Roman"/>
                    </w:rPr>
                    <w:t>Дата ___________</w:t>
                  </w:r>
                </w:p>
              </w:tc>
            </w:tr>
            <w:tr w:rsidR="00DE6104" w:rsidRPr="00DE6104" w:rsidTr="002B4EAD">
              <w:tblPrEx>
                <w:tblBorders>
                  <w:insideH w:val="single" w:sz="4" w:space="0" w:color="auto"/>
                </w:tblBorders>
              </w:tblPrEx>
              <w:tc>
                <w:tcPr>
                  <w:tcW w:w="482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6104" w:rsidRPr="00A30EC9" w:rsidRDefault="00DE6104" w:rsidP="005C284B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УСЛУ</w:t>
                  </w:r>
                  <w:r w:rsidR="00A30EC9"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ГИ </w:t>
                  </w:r>
                  <w:r w:rsidR="005C284B"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="00A30EC9"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РИОСТАНОВИТЬ</w:t>
                  </w:r>
                  <w:r w:rsid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A30EC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2B4EAD">
                    <w:rPr>
                      <w:rFonts w:ascii="Times New Roman" w:hAnsi="Times New Roman" w:cs="Times New Roman"/>
                      <w:sz w:val="20"/>
                    </w:rPr>
                    <w:t xml:space="preserve">        </w:t>
                  </w:r>
                  <w:proofErr w:type="gramStart"/>
                  <w:r w:rsidR="00A30EC9"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  <w:proofErr w:type="gramEnd"/>
                  <w:r w:rsidR="00A30EC9"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</w:t>
                  </w:r>
                  <w:r w:rsidR="005C284B"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</w:t>
                  </w:r>
                  <w:r w:rsidR="002B4E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5D5D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____________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E6104" w:rsidRPr="00A30EC9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A30EC9">
                    <w:rPr>
                      <w:rFonts w:ascii="Times New Roman" w:hAnsi="Times New Roman" w:cs="Times New Roman"/>
                      <w:sz w:val="20"/>
                    </w:rPr>
                    <w:t>В ПРЕДОСТАВЛЕНИИ УСЛУГ ОТКАЗАТЬ</w:t>
                  </w:r>
                </w:p>
                <w:p w:rsidR="00DE6104" w:rsidRPr="00A30EC9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A30EC9">
                    <w:rPr>
                      <w:rFonts w:ascii="Times New Roman" w:hAnsi="Times New Roman" w:cs="Times New Roman"/>
                      <w:sz w:val="20"/>
                    </w:rPr>
                    <w:t>Дата ______________</w:t>
                  </w:r>
                </w:p>
              </w:tc>
            </w:tr>
          </w:tbl>
          <w:p w:rsidR="00DE6104" w:rsidRPr="00DD5F87" w:rsidRDefault="00DE6104" w:rsidP="00DE6104">
            <w:pPr>
              <w:jc w:val="center"/>
              <w:rPr>
                <w:sz w:val="22"/>
              </w:rPr>
            </w:pPr>
            <w:r w:rsidRPr="00DD5F87">
              <w:rPr>
                <w:b/>
                <w:sz w:val="22"/>
              </w:rPr>
              <w:t>Выданы</w:t>
            </w:r>
            <w:r w:rsidR="00DD5F87" w:rsidRPr="00DD5F87">
              <w:rPr>
                <w:b/>
                <w:sz w:val="22"/>
              </w:rPr>
              <w:t xml:space="preserve"> (оформлены)</w:t>
            </w:r>
            <w:r w:rsidRPr="00DD5F87">
              <w:rPr>
                <w:b/>
                <w:sz w:val="22"/>
              </w:rPr>
              <w:t xml:space="preserve"> следующие документы:</w:t>
            </w:r>
          </w:p>
          <w:tbl>
            <w:tblPr>
              <w:tblW w:w="10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13"/>
              <w:gridCol w:w="666"/>
              <w:gridCol w:w="1048"/>
              <w:gridCol w:w="465"/>
              <w:gridCol w:w="2416"/>
            </w:tblGrid>
            <w:tr w:rsidR="00DE6104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Паспорт техники (дубликат паспорта техники)</w:t>
                  </w:r>
                </w:p>
              </w:tc>
              <w:tc>
                <w:tcPr>
                  <w:tcW w:w="66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1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6104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Свидетельство о регистрации техники</w:t>
                  </w:r>
                </w:p>
              </w:tc>
              <w:tc>
                <w:tcPr>
                  <w:tcW w:w="66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1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6104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Государственный регистрационный знак "Тип 3"</w:t>
                  </w:r>
                </w:p>
              </w:tc>
              <w:tc>
                <w:tcPr>
                  <w:tcW w:w="66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1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6104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Государственный регистрационный знак "Тип 4А"</w:t>
                  </w:r>
                </w:p>
              </w:tc>
              <w:tc>
                <w:tcPr>
                  <w:tcW w:w="66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1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E6104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Государственный регистрационный знак "Транзит"</w:t>
                  </w:r>
                </w:p>
              </w:tc>
              <w:tc>
                <w:tcPr>
                  <w:tcW w:w="66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048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5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2416" w:type="dxa"/>
                </w:tcPr>
                <w:p w:rsidR="00DE6104" w:rsidRPr="00DD5F87" w:rsidRDefault="00DE6104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D5F87" w:rsidRPr="00DE6104" w:rsidTr="00DD5F87">
              <w:trPr>
                <w:trHeight w:val="255"/>
              </w:trPr>
              <w:tc>
                <w:tcPr>
                  <w:tcW w:w="5613" w:type="dxa"/>
                </w:tcPr>
                <w:p w:rsidR="00DD5F87" w:rsidRPr="00DD5F87" w:rsidRDefault="00DD5F87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Электронный паспорт техники</w:t>
                  </w:r>
                </w:p>
              </w:tc>
              <w:tc>
                <w:tcPr>
                  <w:tcW w:w="666" w:type="dxa"/>
                </w:tcPr>
                <w:p w:rsidR="00DD5F87" w:rsidRPr="00DD5F87" w:rsidRDefault="00DD5F87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3929" w:type="dxa"/>
                  <w:gridSpan w:val="3"/>
                </w:tcPr>
                <w:p w:rsidR="00DD5F87" w:rsidRPr="00DD5F87" w:rsidRDefault="00DD5F87" w:rsidP="0070665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DD5F87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</w:tbl>
          <w:p w:rsidR="00DE6104" w:rsidRPr="00DE6104" w:rsidRDefault="00DE6104" w:rsidP="00DE6104">
            <w:pPr>
              <w:jc w:val="both"/>
              <w:rPr>
                <w:sz w:val="22"/>
                <w:szCs w:val="22"/>
              </w:rPr>
            </w:pPr>
          </w:p>
        </w:tc>
      </w:tr>
      <w:tr w:rsidR="00DE6104" w:rsidRPr="00A54630" w:rsidTr="00C2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778" w:type="dxa"/>
          <w:trHeight w:val="204"/>
        </w:trPr>
        <w:tc>
          <w:tcPr>
            <w:tcW w:w="10563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09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19"/>
              <w:gridCol w:w="5279"/>
            </w:tblGrid>
            <w:tr w:rsidR="004F0BC0" w:rsidRPr="00DE6104" w:rsidTr="00A047E7">
              <w:tc>
                <w:tcPr>
                  <w:tcW w:w="5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BC0" w:rsidRDefault="004F0BC0" w:rsidP="00B0543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7A3CA2">
                    <w:rPr>
                      <w:rFonts w:ascii="Times New Roman" w:hAnsi="Times New Roman" w:cs="Times New Roman"/>
                      <w:b/>
                      <w:szCs w:val="22"/>
                      <w:u w:val="single"/>
                    </w:rPr>
                    <w:t>Документы выдал</w:t>
                  </w:r>
                  <w:r>
                    <w:rPr>
                      <w:szCs w:val="22"/>
                      <w:u w:val="single"/>
                    </w:rPr>
                    <w:t xml:space="preserve"> </w:t>
                  </w:r>
                  <w:r w:rsidRPr="00DE6104">
                    <w:rPr>
                      <w:rFonts w:ascii="Times New Roman" w:hAnsi="Times New Roman" w:cs="Times New Roman"/>
                    </w:rPr>
                    <w:t>Государственный инженер-инспектор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E6104">
                    <w:rPr>
                      <w:rFonts w:ascii="Times New Roman" w:hAnsi="Times New Roman" w:cs="Times New Roman"/>
                    </w:rPr>
                    <w:t xml:space="preserve">органа </w:t>
                  </w:r>
                  <w:proofErr w:type="spellStart"/>
                  <w:r w:rsidRPr="00DE6104">
                    <w:rPr>
                      <w:rFonts w:ascii="Times New Roman" w:hAnsi="Times New Roman" w:cs="Times New Roman"/>
                    </w:rPr>
                    <w:t>гостехнадзора</w:t>
                  </w:r>
                  <w:proofErr w:type="spellEnd"/>
                  <w:r w:rsidRPr="00DE610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CF6DA9">
                    <w:rPr>
                      <w:rFonts w:ascii="Times New Roman" w:hAnsi="Times New Roman" w:cs="Times New Roman"/>
                    </w:rPr>
                    <w:t>Юрьян</w:t>
                  </w:r>
                  <w:r w:rsidR="00A047E7">
                    <w:rPr>
                      <w:rFonts w:ascii="Times New Roman" w:hAnsi="Times New Roman" w:cs="Times New Roman"/>
                    </w:rPr>
                    <w:t>ского</w:t>
                  </w:r>
                  <w:proofErr w:type="spellEnd"/>
                  <w:r w:rsidR="00A047E7">
                    <w:rPr>
                      <w:rFonts w:ascii="Times New Roman" w:hAnsi="Times New Roman" w:cs="Times New Roman"/>
                    </w:rPr>
                    <w:t xml:space="preserve"> р-на </w:t>
                  </w:r>
                  <w:proofErr w:type="gramStart"/>
                  <w:r w:rsidR="00A047E7">
                    <w:rPr>
                      <w:rFonts w:ascii="Times New Roman" w:hAnsi="Times New Roman" w:cs="Times New Roman"/>
                    </w:rPr>
                    <w:t>Кировской</w:t>
                  </w:r>
                  <w:proofErr w:type="gramEnd"/>
                  <w:r w:rsidR="00A047E7">
                    <w:rPr>
                      <w:rFonts w:ascii="Times New Roman" w:hAnsi="Times New Roman" w:cs="Times New Roman"/>
                    </w:rPr>
                    <w:t xml:space="preserve"> обл.</w:t>
                  </w:r>
                </w:p>
                <w:p w:rsidR="00E40C36" w:rsidRPr="00E40C36" w:rsidRDefault="00E40C36" w:rsidP="00B05430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М.П.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F0BC0" w:rsidRPr="00DE6104" w:rsidRDefault="00A047E7" w:rsidP="00B0543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   </w:t>
                  </w:r>
                  <w:r w:rsidR="004F0BC0" w:rsidRPr="00D94C6A">
                    <w:rPr>
                      <w:rFonts w:ascii="Times New Roman" w:hAnsi="Times New Roman" w:cs="Times New Roman"/>
                      <w:szCs w:val="22"/>
                    </w:rPr>
                    <w:t>Подпись</w:t>
                  </w:r>
                  <w:r w:rsidR="004F0BC0" w:rsidRPr="00DE6104">
                    <w:rPr>
                      <w:szCs w:val="22"/>
                    </w:rPr>
                    <w:t xml:space="preserve">  _____________________________</w:t>
                  </w:r>
                </w:p>
              </w:tc>
            </w:tr>
          </w:tbl>
          <w:p w:rsidR="004F0BC0" w:rsidRPr="00DE6104" w:rsidRDefault="004F0BC0" w:rsidP="004F0BC0">
            <w:r w:rsidRPr="007A3CA2">
              <w:rPr>
                <w:b/>
                <w:sz w:val="22"/>
                <w:szCs w:val="22"/>
                <w:u w:val="single"/>
              </w:rPr>
              <w:t>Документы получил</w:t>
            </w:r>
            <w:r w:rsidRPr="00DE61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DE6104">
              <w:t xml:space="preserve">амилия, имя, отчество (при наличии)   </w:t>
            </w:r>
            <w:r>
              <w:t>____</w:t>
            </w:r>
            <w:r w:rsidRPr="00DE6104">
              <w:t>____________________</w:t>
            </w:r>
            <w:r w:rsidR="00672C59">
              <w:t>________</w:t>
            </w:r>
            <w:r w:rsidRPr="00DE6104">
              <w:t xml:space="preserve"> </w:t>
            </w:r>
          </w:p>
          <w:p w:rsidR="00CC60BD" w:rsidRDefault="004F0BC0" w:rsidP="008047FC">
            <w:pPr>
              <w:rPr>
                <w:sz w:val="16"/>
                <w:szCs w:val="16"/>
              </w:rPr>
            </w:pPr>
            <w:r w:rsidRPr="00DE6104">
              <w:rPr>
                <w:sz w:val="22"/>
                <w:szCs w:val="22"/>
              </w:rPr>
              <w:t>Дата «</w:t>
            </w:r>
            <w:r w:rsidRPr="00515E89">
              <w:rPr>
                <w:sz w:val="22"/>
                <w:szCs w:val="22"/>
                <w:u w:val="single"/>
              </w:rPr>
              <w:t>___</w:t>
            </w:r>
            <w:r w:rsidRPr="00DE6104">
              <w:rPr>
                <w:sz w:val="22"/>
                <w:szCs w:val="22"/>
              </w:rPr>
              <w:t xml:space="preserve">» </w:t>
            </w:r>
            <w:r w:rsidRPr="00515E89">
              <w:rPr>
                <w:sz w:val="22"/>
                <w:szCs w:val="22"/>
                <w:u w:val="single"/>
              </w:rPr>
              <w:t>_____________</w:t>
            </w:r>
            <w:r w:rsidRPr="00DE6104">
              <w:rPr>
                <w:sz w:val="22"/>
                <w:szCs w:val="22"/>
              </w:rPr>
              <w:t xml:space="preserve"> 20</w:t>
            </w:r>
            <w:r w:rsidRPr="00515E89">
              <w:rPr>
                <w:sz w:val="22"/>
                <w:szCs w:val="22"/>
                <w:u w:val="single"/>
              </w:rPr>
              <w:t>__</w:t>
            </w:r>
            <w:r w:rsidRPr="00DE6104">
              <w:rPr>
                <w:sz w:val="22"/>
                <w:szCs w:val="22"/>
              </w:rPr>
              <w:t xml:space="preserve"> г.           </w:t>
            </w:r>
            <w:r w:rsidR="00672C59">
              <w:rPr>
                <w:sz w:val="22"/>
                <w:szCs w:val="22"/>
              </w:rPr>
              <w:t xml:space="preserve">                                    </w:t>
            </w:r>
            <w:r w:rsidRPr="00DE6104">
              <w:rPr>
                <w:sz w:val="22"/>
                <w:szCs w:val="22"/>
              </w:rPr>
              <w:t xml:space="preserve">Подпись  </w:t>
            </w:r>
            <w:r w:rsidRPr="00515E89">
              <w:rPr>
                <w:sz w:val="22"/>
                <w:szCs w:val="22"/>
                <w:u w:val="single"/>
              </w:rPr>
              <w:t>_______________________________</w:t>
            </w:r>
            <w:r w:rsidR="00E40C36">
              <w:rPr>
                <w:sz w:val="16"/>
                <w:szCs w:val="16"/>
              </w:rPr>
              <w:t>. (при наличии)</w:t>
            </w:r>
          </w:p>
          <w:tbl>
            <w:tblPr>
              <w:tblW w:w="1014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76"/>
              <w:gridCol w:w="8678"/>
              <w:gridCol w:w="324"/>
              <w:gridCol w:w="725"/>
            </w:tblGrid>
            <w:tr w:rsidR="0026043C" w:rsidRPr="0026043C" w:rsidTr="00922D7C">
              <w:trPr>
                <w:gridAfter w:val="2"/>
                <w:wAfter w:w="1049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jc w:val="both"/>
                    <w:rPr>
                      <w:sz w:val="22"/>
                      <w:szCs w:val="20"/>
                    </w:rPr>
                  </w:pPr>
                  <w:r w:rsidRPr="0026043C">
                    <w:rPr>
                      <w:sz w:val="22"/>
                      <w:szCs w:val="20"/>
                    </w:rPr>
                    <w:lastRenderedPageBreak/>
                    <w:t>В</w:t>
                  </w:r>
                </w:p>
              </w:tc>
              <w:tc>
                <w:tcPr>
                  <w:tcW w:w="87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государственную инспекцию по надзору за техническим состоянием самоходных машин и других видов техники  </w:t>
                  </w:r>
                  <w:proofErr w:type="spellStart"/>
                  <w:r w:rsidRPr="0026043C">
                    <w:rPr>
                      <w:sz w:val="22"/>
                      <w:szCs w:val="22"/>
                    </w:rPr>
                    <w:t>Юрьянского</w:t>
                  </w:r>
                  <w:proofErr w:type="spellEnd"/>
                  <w:r w:rsidRPr="0026043C">
                    <w:rPr>
                      <w:sz w:val="22"/>
                      <w:szCs w:val="22"/>
                    </w:rPr>
                    <w:t xml:space="preserve"> района Кировской области</w:t>
                  </w:r>
                </w:p>
              </w:tc>
            </w:tr>
            <w:tr w:rsidR="0026043C" w:rsidRPr="0026043C" w:rsidTr="00922D7C">
              <w:trPr>
                <w:gridAfter w:val="2"/>
                <w:wAfter w:w="1049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87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6043C">
                    <w:rPr>
                      <w:sz w:val="16"/>
                      <w:szCs w:val="16"/>
                    </w:rPr>
                    <w:t>(полное наименование исполнительного органа власти субъекта Российской Федерации, уполномоченного на осуществление регионального государственного контроля (надзора) в области технического</w:t>
                  </w:r>
                  <w:r w:rsidRPr="0026043C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26043C">
                    <w:rPr>
                      <w:sz w:val="16"/>
                      <w:szCs w:val="16"/>
                    </w:rPr>
                    <w:t xml:space="preserve">состояния и эксплуатации самоходных машин и других видов техники (далее - орган </w:t>
                  </w:r>
                  <w:proofErr w:type="spellStart"/>
                  <w:r w:rsidRPr="0026043C">
                    <w:rPr>
                      <w:sz w:val="16"/>
                      <w:szCs w:val="16"/>
                    </w:rPr>
                    <w:t>гостехнадзора</w:t>
                  </w:r>
                  <w:proofErr w:type="spellEnd"/>
                  <w:r w:rsidRPr="0026043C">
                    <w:rPr>
                      <w:sz w:val="16"/>
                      <w:szCs w:val="16"/>
                    </w:rPr>
                    <w:t>)</w:t>
                  </w:r>
                  <w:proofErr w:type="gramEnd"/>
                </w:p>
              </w:tc>
            </w:tr>
            <w:tr w:rsidR="0026043C" w:rsidRPr="0026043C" w:rsidTr="00922D7C">
              <w:tc>
                <w:tcPr>
                  <w:tcW w:w="101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1" w:name="P219"/>
                  <w:bookmarkEnd w:id="1"/>
                  <w:r w:rsidRPr="0026043C">
                    <w:rPr>
                      <w:b/>
                      <w:sz w:val="28"/>
                      <w:szCs w:val="28"/>
                    </w:rPr>
                    <w:t>ЗАЯВЛЕНИЕ</w:t>
                  </w:r>
                </w:p>
              </w:tc>
            </w:tr>
            <w:tr w:rsidR="0026043C" w:rsidRPr="0026043C" w:rsidTr="00922D7C"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jc w:val="both"/>
                    <w:rPr>
                      <w:sz w:val="22"/>
                      <w:szCs w:val="20"/>
                    </w:rPr>
                  </w:pPr>
                  <w:r w:rsidRPr="0026043C">
                    <w:rPr>
                      <w:sz w:val="22"/>
                      <w:szCs w:val="20"/>
                    </w:rPr>
                    <w:t>От</w:t>
                  </w:r>
                </w:p>
              </w:tc>
              <w:tc>
                <w:tcPr>
                  <w:tcW w:w="90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jc w:val="both"/>
                    <w:rPr>
                      <w:sz w:val="22"/>
                      <w:szCs w:val="20"/>
                    </w:rPr>
                  </w:pPr>
                  <w:r w:rsidRPr="0026043C">
                    <w:rPr>
                      <w:sz w:val="22"/>
                      <w:szCs w:val="20"/>
                    </w:rPr>
                    <w:t>,</w:t>
                  </w:r>
                </w:p>
              </w:tc>
            </w:tr>
            <w:tr w:rsidR="0026043C" w:rsidRPr="0026043C" w:rsidTr="00922D7C">
              <w:tc>
                <w:tcPr>
                  <w:tcW w:w="101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26043C">
                    <w:rPr>
                      <w:sz w:val="16"/>
                      <w:szCs w:val="16"/>
                    </w:rPr>
                    <w:t>(полное наименование юридического лица либо обособленного подразделения юридического лица)</w:t>
                  </w:r>
                </w:p>
              </w:tc>
            </w:tr>
          </w:tbl>
          <w:p w:rsidR="0026043C" w:rsidRPr="0026043C" w:rsidRDefault="0026043C" w:rsidP="002604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6043C">
              <w:rPr>
                <w:sz w:val="22"/>
                <w:szCs w:val="22"/>
              </w:rPr>
              <w:t>индекс _______________, адрес юридического лица в пределах места нахождения юридического   лица   либо   адрес   места   нахождения  его  обособленного подразделения,</w:t>
            </w:r>
            <w:r w:rsidRPr="0026043C">
              <w:rPr>
                <w:sz w:val="20"/>
                <w:szCs w:val="20"/>
              </w:rPr>
              <w:t xml:space="preserve"> </w:t>
            </w:r>
          </w:p>
          <w:tbl>
            <w:tblPr>
              <w:tblW w:w="9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62"/>
            </w:tblGrid>
            <w:tr w:rsidR="0026043C" w:rsidRPr="0026043C" w:rsidTr="00922D7C">
              <w:trPr>
                <w:trHeight w:val="284"/>
              </w:trPr>
              <w:tc>
                <w:tcPr>
                  <w:tcW w:w="966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rPr>
                <w:trHeight w:val="284"/>
              </w:trPr>
              <w:tc>
                <w:tcPr>
                  <w:tcW w:w="9662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6043C" w:rsidRPr="0026043C" w:rsidRDefault="0026043C" w:rsidP="002604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tbl>
            <w:tblPr>
              <w:tblW w:w="9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"/>
              <w:gridCol w:w="630"/>
              <w:gridCol w:w="142"/>
              <w:gridCol w:w="13"/>
              <w:gridCol w:w="133"/>
              <w:gridCol w:w="49"/>
              <w:gridCol w:w="167"/>
              <w:gridCol w:w="133"/>
              <w:gridCol w:w="242"/>
              <w:gridCol w:w="397"/>
              <w:gridCol w:w="445"/>
              <w:gridCol w:w="122"/>
              <w:gridCol w:w="357"/>
              <w:gridCol w:w="257"/>
              <w:gridCol w:w="54"/>
              <w:gridCol w:w="213"/>
              <w:gridCol w:w="232"/>
              <w:gridCol w:w="305"/>
              <w:gridCol w:w="533"/>
              <w:gridCol w:w="34"/>
              <w:gridCol w:w="850"/>
              <w:gridCol w:w="142"/>
              <w:gridCol w:w="567"/>
              <w:gridCol w:w="1417"/>
              <w:gridCol w:w="2096"/>
              <w:gridCol w:w="31"/>
              <w:gridCol w:w="56"/>
            </w:tblGrid>
            <w:tr w:rsidR="0026043C" w:rsidRPr="0026043C" w:rsidTr="00922D7C">
              <w:trPr>
                <w:gridBefore w:val="1"/>
                <w:gridAfter w:val="1"/>
                <w:wBefore w:w="45" w:type="dxa"/>
                <w:wAfter w:w="56" w:type="dxa"/>
              </w:trPr>
              <w:tc>
                <w:tcPr>
                  <w:tcW w:w="2473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  <w:r w:rsidRPr="0026043C">
                    <w:rPr>
                      <w:sz w:val="22"/>
                      <w:szCs w:val="20"/>
                    </w:rPr>
                    <w:t>Тел.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  <w:r w:rsidRPr="0026043C">
                    <w:rPr>
                      <w:sz w:val="22"/>
                      <w:szCs w:val="20"/>
                    </w:rPr>
                    <w:t>ОГРН</w:t>
                  </w:r>
                </w:p>
              </w:tc>
              <w:tc>
                <w:tcPr>
                  <w:tcW w:w="41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  <w:r w:rsidRPr="0026043C">
                    <w:rPr>
                      <w:sz w:val="22"/>
                      <w:szCs w:val="20"/>
                    </w:rPr>
                    <w:t>ИНН</w:t>
                  </w:r>
                </w:p>
              </w:tc>
            </w:tr>
            <w:tr w:rsidR="0026043C" w:rsidRPr="0026043C" w:rsidTr="00922D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45" w:type="dxa"/>
                <w:wAfter w:w="56" w:type="dxa"/>
              </w:trPr>
              <w:tc>
                <w:tcPr>
                  <w:tcW w:w="9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jc w:val="both"/>
                    <w:rPr>
                      <w:sz w:val="22"/>
                      <w:szCs w:val="20"/>
                    </w:rPr>
                  </w:pPr>
                  <w:r w:rsidRPr="0026043C">
                    <w:rPr>
                      <w:sz w:val="22"/>
                      <w:szCs w:val="20"/>
                    </w:rPr>
                    <w:t>Прошу</w:t>
                  </w:r>
                </w:p>
              </w:tc>
              <w:tc>
                <w:tcPr>
                  <w:tcW w:w="8643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45" w:type="dxa"/>
                <w:wAfter w:w="56" w:type="dxa"/>
              </w:trPr>
              <w:tc>
                <w:tcPr>
                  <w:tcW w:w="9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8643" w:type="dxa"/>
                  <w:gridSpan w:val="2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043C" w:rsidRPr="0026043C" w:rsidRDefault="0026043C" w:rsidP="0026043C">
                  <w:pPr>
                    <w:widowControl w:val="0"/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26043C">
                    <w:rPr>
                      <w:sz w:val="16"/>
                      <w:szCs w:val="16"/>
                    </w:rPr>
                    <w:t>(излагается основание и суть просьбы, указывается наименование самоходной машины и других видов техники, марка, регистрационный знак)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"/>
              </w:trPr>
              <w:tc>
                <w:tcPr>
                  <w:tcW w:w="9662" w:type="dxa"/>
                  <w:gridSpan w:val="27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Представляю следующие документы (сведения):</w:t>
                  </w:r>
                </w:p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паспорт самоходной машины и других видов техники (далее – техника):</w:t>
                  </w:r>
                </w:p>
                <w:p w:rsidR="0026043C" w:rsidRPr="0026043C" w:rsidRDefault="0026043C" w:rsidP="0026043C">
                  <w:pPr>
                    <w:rPr>
                      <w:sz w:val="22"/>
                      <w:szCs w:val="22"/>
                      <w:u w:val="single"/>
                    </w:rPr>
                  </w:pPr>
                  <w:r w:rsidRPr="0026043C">
                    <w:rPr>
                      <w:sz w:val="22"/>
                      <w:szCs w:val="22"/>
                    </w:rPr>
                    <w:t>серия  ____________ номер  __________________</w:t>
                  </w:r>
                  <w:proofErr w:type="gramStart"/>
                  <w:r w:rsidRPr="0026043C">
                    <w:rPr>
                      <w:sz w:val="22"/>
                      <w:szCs w:val="22"/>
                    </w:rPr>
                    <w:t xml:space="preserve"> ;</w:t>
                  </w:r>
                  <w:proofErr w:type="gramEnd"/>
                  <w:r w:rsidRPr="0026043C">
                    <w:rPr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полис ОСАГО серия  ________  номер _______________; </w:t>
                  </w:r>
                </w:p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документы, подтверждающие право собственности на технику, 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/>
              </w:trPr>
              <w:tc>
                <w:tcPr>
                  <w:tcW w:w="9662" w:type="dxa"/>
                  <w:gridSpan w:val="27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/>
              </w:trPr>
              <w:tc>
                <w:tcPr>
                  <w:tcW w:w="9662" w:type="dxa"/>
                  <w:gridSpan w:val="27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/>
              </w:trPr>
              <w:tc>
                <w:tcPr>
                  <w:tcW w:w="9662" w:type="dxa"/>
                  <w:gridSpan w:val="27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уникальный номер электронного паспорта техники  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/>
              </w:trPr>
              <w:tc>
                <w:tcPr>
                  <w:tcW w:w="9662" w:type="dxa"/>
                  <w:gridSpan w:val="27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иные документы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/>
              </w:trPr>
              <w:tc>
                <w:tcPr>
                  <w:tcW w:w="9662" w:type="dxa"/>
                  <w:gridSpan w:val="27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/>
              </w:trPr>
              <w:tc>
                <w:tcPr>
                  <w:tcW w:w="9662" w:type="dxa"/>
                  <w:gridSpan w:val="27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jc w:val="center"/>
                    <w:rPr>
                      <w:sz w:val="16"/>
                      <w:szCs w:val="16"/>
                    </w:rPr>
                  </w:pPr>
                  <w:r w:rsidRPr="0026043C">
                    <w:rPr>
                      <w:b/>
                      <w:sz w:val="22"/>
                      <w:szCs w:val="22"/>
                    </w:rPr>
                    <w:t>Сведения об уплате государственной пошлины и платежей</w:t>
                  </w:r>
                </w:p>
                <w:p w:rsidR="0026043C" w:rsidRPr="0026043C" w:rsidRDefault="0026043C" w:rsidP="0026043C">
                  <w:pPr>
                    <w:jc w:val="center"/>
                    <w:rPr>
                      <w:sz w:val="22"/>
                      <w:szCs w:val="22"/>
                    </w:rPr>
                  </w:pPr>
                  <w:r w:rsidRPr="0026043C">
                    <w:rPr>
                      <w:sz w:val="16"/>
                      <w:szCs w:val="16"/>
                    </w:rPr>
                    <w:t>(представляются по инициативе заявителя, платежное поручени</w:t>
                  </w:r>
                  <w:proofErr w:type="gramStart"/>
                  <w:r w:rsidRPr="0026043C">
                    <w:rPr>
                      <w:sz w:val="16"/>
                      <w:szCs w:val="16"/>
                    </w:rPr>
                    <w:t>е(</w:t>
                  </w:r>
                  <w:proofErr w:type="gramEnd"/>
                  <w:r w:rsidRPr="0026043C">
                    <w:rPr>
                      <w:sz w:val="16"/>
                      <w:szCs w:val="16"/>
                    </w:rPr>
                    <w:t>квитанция об уплате)</w:t>
                  </w:r>
                </w:p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Документ № _________, дата «____» _________ 20__ г., сумма: ___________ рублей.</w:t>
                  </w:r>
                </w:p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Документ № _________, дата «____» _________ 20__ г., сумма: ___________ рублей.</w:t>
                  </w:r>
                </w:p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Документ № _________, дата «____» _________ 20__ г., сумма: ___________ рублей.</w:t>
                  </w:r>
                </w:p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360"/>
              </w:trPr>
              <w:tc>
                <w:tcPr>
                  <w:tcW w:w="9575" w:type="dxa"/>
                  <w:gridSpan w:val="25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jc w:val="center"/>
                    <w:rPr>
                      <w:b/>
                      <w:lang w:val="en-US"/>
                    </w:rPr>
                  </w:pPr>
                  <w:r w:rsidRPr="0026043C">
                    <w:rPr>
                      <w:b/>
                    </w:rPr>
                    <w:t>Сведения о технике</w:t>
                  </w:r>
                  <w:r w:rsidRPr="0026043C">
                    <w:rPr>
                      <w:b/>
                      <w:lang w:val="en-US"/>
                    </w:rPr>
                    <w:t>: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284"/>
              </w:trPr>
              <w:tc>
                <w:tcPr>
                  <w:tcW w:w="67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Тип</w:t>
                  </w:r>
                </w:p>
              </w:tc>
              <w:tc>
                <w:tcPr>
                  <w:tcW w:w="8900" w:type="dxa"/>
                  <w:gridSpan w:val="23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143"/>
              </w:trPr>
              <w:tc>
                <w:tcPr>
                  <w:tcW w:w="4503" w:type="dxa"/>
                  <w:gridSpan w:val="20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Марка, модель, коммерческое наименование</w:t>
                  </w:r>
                </w:p>
              </w:tc>
              <w:tc>
                <w:tcPr>
                  <w:tcW w:w="507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ind w:left="14" w:right="-139"/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284"/>
              </w:trPr>
              <w:tc>
                <w:tcPr>
                  <w:tcW w:w="6062" w:type="dxa"/>
                  <w:gridSpan w:val="2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Заводской номер, идентификационный номер (</w:t>
                  </w:r>
                  <w:r w:rsidRPr="0026043C">
                    <w:rPr>
                      <w:sz w:val="22"/>
                      <w:szCs w:val="22"/>
                      <w:lang w:val="en-US"/>
                    </w:rPr>
                    <w:t>VIN</w:t>
                  </w:r>
                  <w:r w:rsidRPr="0026043C">
                    <w:rPr>
                      <w:sz w:val="22"/>
                      <w:szCs w:val="22"/>
                    </w:rPr>
                    <w:t xml:space="preserve"> или </w:t>
                  </w:r>
                  <w:r w:rsidRPr="0026043C">
                    <w:rPr>
                      <w:sz w:val="22"/>
                      <w:szCs w:val="22"/>
                      <w:lang w:val="en-US"/>
                    </w:rPr>
                    <w:t>PIN</w:t>
                  </w:r>
                  <w:r w:rsidRPr="0026043C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13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284"/>
              </w:trPr>
              <w:tc>
                <w:tcPr>
                  <w:tcW w:w="3936" w:type="dxa"/>
                  <w:gridSpan w:val="18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Модель, номер двигателя, (двигателей)</w:t>
                  </w:r>
                </w:p>
              </w:tc>
              <w:tc>
                <w:tcPr>
                  <w:tcW w:w="5639" w:type="dxa"/>
                  <w:gridSpan w:val="7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284"/>
              </w:trPr>
              <w:tc>
                <w:tcPr>
                  <w:tcW w:w="817" w:type="dxa"/>
                  <w:gridSpan w:val="3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Цвет  </w:t>
                  </w:r>
                </w:p>
              </w:tc>
              <w:tc>
                <w:tcPr>
                  <w:tcW w:w="8758" w:type="dxa"/>
                  <w:gridSpan w:val="22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284"/>
              </w:trPr>
              <w:tc>
                <w:tcPr>
                  <w:tcW w:w="1951" w:type="dxa"/>
                  <w:gridSpan w:val="10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Год производства</w:t>
                  </w:r>
                </w:p>
              </w:tc>
              <w:tc>
                <w:tcPr>
                  <w:tcW w:w="3402" w:type="dxa"/>
                  <w:gridSpan w:val="11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Маяк проблесковый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90"/>
              </w:trPr>
              <w:tc>
                <w:tcPr>
                  <w:tcW w:w="9575" w:type="dxa"/>
                  <w:gridSpan w:val="2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spacing w:after="120"/>
                    <w:jc w:val="center"/>
                    <w:rPr>
                      <w:b/>
                      <w:color w:val="000000"/>
                      <w:sz w:val="22"/>
                    </w:rPr>
                  </w:pPr>
                  <w:r w:rsidRPr="0026043C">
                    <w:rPr>
                      <w:b/>
                      <w:color w:val="000000"/>
                      <w:sz w:val="22"/>
                    </w:rPr>
                    <w:t>Сведения о группе техники</w:t>
                  </w:r>
                </w:p>
                <w:tbl>
                  <w:tblPr>
                    <w:tblStyle w:val="a4"/>
                    <w:tblW w:w="935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851"/>
                    <w:gridCol w:w="1559"/>
                    <w:gridCol w:w="992"/>
                    <w:gridCol w:w="1418"/>
                    <w:gridCol w:w="1417"/>
                    <w:gridCol w:w="851"/>
                    <w:gridCol w:w="1701"/>
                  </w:tblGrid>
                  <w:tr w:rsidR="0026043C" w:rsidRPr="0026043C" w:rsidTr="00922D7C">
                    <w:tc>
                      <w:tcPr>
                        <w:tcW w:w="562" w:type="dxa"/>
                        <w:vAlign w:val="center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6043C">
                          <w:rPr>
                            <w:color w:val="000000"/>
                            <w:sz w:val="22"/>
                            <w:szCs w:val="22"/>
                          </w:rPr>
                          <w:t xml:space="preserve">№ </w:t>
                        </w:r>
                        <w:proofErr w:type="gramStart"/>
                        <w:r w:rsidRPr="0026043C">
                          <w:rPr>
                            <w:color w:val="000000"/>
                            <w:sz w:val="22"/>
                            <w:szCs w:val="22"/>
                          </w:rPr>
                          <w:t>п</w:t>
                        </w:r>
                        <w:proofErr w:type="gramEnd"/>
                        <w:r w:rsidRPr="0026043C">
                          <w:rPr>
                            <w:color w:val="000000"/>
                            <w:sz w:val="22"/>
                            <w:szCs w:val="22"/>
                          </w:rPr>
                          <w:t>/п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6043C">
                          <w:rPr>
                            <w:color w:val="000000"/>
                            <w:sz w:val="22"/>
                            <w:szCs w:val="22"/>
                          </w:rPr>
                          <w:t>Тип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6043C">
                          <w:rPr>
                            <w:color w:val="000000"/>
                            <w:sz w:val="22"/>
                            <w:szCs w:val="22"/>
                          </w:rPr>
                          <w:t>Марка, модель, коммерческое наименование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6043C">
                          <w:rPr>
                            <w:color w:val="000000"/>
                            <w:sz w:val="22"/>
                            <w:szCs w:val="22"/>
                          </w:rPr>
                          <w:t>Год производства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6043C">
                          <w:rPr>
                            <w:color w:val="000000"/>
                            <w:sz w:val="22"/>
                            <w:szCs w:val="22"/>
                          </w:rPr>
                          <w:t xml:space="preserve">Заводской номер, </w:t>
                        </w:r>
                        <w:r w:rsidRPr="0026043C">
                          <w:rPr>
                            <w:sz w:val="22"/>
                            <w:szCs w:val="22"/>
                          </w:rPr>
                          <w:t>идентификационный номер (</w:t>
                        </w:r>
                        <w:r w:rsidRPr="0026043C">
                          <w:rPr>
                            <w:sz w:val="22"/>
                            <w:szCs w:val="22"/>
                            <w:lang w:val="en-US"/>
                          </w:rPr>
                          <w:t>VIN</w:t>
                        </w:r>
                        <w:r w:rsidRPr="0026043C">
                          <w:rPr>
                            <w:sz w:val="22"/>
                            <w:szCs w:val="22"/>
                          </w:rPr>
                          <w:t xml:space="preserve"> или </w:t>
                        </w:r>
                        <w:r w:rsidRPr="0026043C">
                          <w:rPr>
                            <w:sz w:val="22"/>
                            <w:szCs w:val="22"/>
                            <w:lang w:val="en-US"/>
                          </w:rPr>
                          <w:t>PIN</w:t>
                        </w:r>
                        <w:r w:rsidRPr="0026043C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6043C">
                          <w:rPr>
                            <w:sz w:val="22"/>
                            <w:szCs w:val="22"/>
                          </w:rPr>
                          <w:t>Модель, номер двигателя, (двигателей)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6043C">
                          <w:rPr>
                            <w:color w:val="000000"/>
                            <w:sz w:val="22"/>
                            <w:szCs w:val="22"/>
                          </w:rPr>
                          <w:t>Цвет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6043C">
                          <w:rPr>
                            <w:color w:val="000000"/>
                            <w:sz w:val="22"/>
                            <w:szCs w:val="22"/>
                          </w:rPr>
                          <w:t>Уникальный номер электронного паспорта техники</w:t>
                        </w:r>
                      </w:p>
                    </w:tc>
                  </w:tr>
                  <w:tr w:rsidR="0026043C" w:rsidRPr="0026043C" w:rsidTr="00922D7C">
                    <w:tc>
                      <w:tcPr>
                        <w:tcW w:w="562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26043C" w:rsidRPr="0026043C" w:rsidTr="00922D7C">
                    <w:tc>
                      <w:tcPr>
                        <w:tcW w:w="562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26043C" w:rsidRPr="0026043C" w:rsidTr="00922D7C">
                    <w:tc>
                      <w:tcPr>
                        <w:tcW w:w="562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6043C" w:rsidRPr="0026043C" w:rsidRDefault="0026043C" w:rsidP="0026043C">
                        <w:pPr>
                          <w:spacing w:after="120"/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26043C" w:rsidRPr="0026043C" w:rsidRDefault="0026043C" w:rsidP="0026043C">
                  <w:pPr>
                    <w:spacing w:after="120"/>
                    <w:rPr>
                      <w:b/>
                      <w:color w:val="000000"/>
                    </w:rPr>
                  </w:pPr>
                </w:p>
                <w:p w:rsidR="0026043C" w:rsidRPr="0026043C" w:rsidRDefault="0026043C" w:rsidP="0026043C">
                  <w:pPr>
                    <w:spacing w:after="120"/>
                    <w:jc w:val="center"/>
                    <w:rPr>
                      <w:b/>
                      <w:color w:val="000000"/>
                      <w:sz w:val="22"/>
                    </w:rPr>
                  </w:pPr>
                  <w:r w:rsidRPr="0026043C">
                    <w:rPr>
                      <w:b/>
                      <w:color w:val="000000"/>
                      <w:sz w:val="22"/>
                    </w:rPr>
                    <w:t>Оформление доверяется провести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12"/>
                    <w:gridCol w:w="1701"/>
                    <w:gridCol w:w="1808"/>
                  </w:tblGrid>
                  <w:tr w:rsidR="0026043C" w:rsidRPr="0026043C" w:rsidTr="00922D7C">
                    <w:tc>
                      <w:tcPr>
                        <w:tcW w:w="6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6043C" w:rsidRPr="0026043C" w:rsidRDefault="0026043C" w:rsidP="0026043C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01" w:type="dxa"/>
                        <w:hideMark/>
                      </w:tcPr>
                      <w:p w:rsidR="0026043C" w:rsidRPr="0026043C" w:rsidRDefault="0026043C" w:rsidP="0026043C">
                        <w:pPr>
                          <w:jc w:val="both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26043C">
                          <w:rPr>
                            <w:color w:val="000000"/>
                            <w:sz w:val="22"/>
                            <w:szCs w:val="22"/>
                          </w:rPr>
                          <w:t>Дата рождения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26043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26043C" w:rsidRPr="0026043C" w:rsidRDefault="0026043C" w:rsidP="0026043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6043C">
                    <w:rPr>
                      <w:color w:val="000000"/>
                      <w:sz w:val="18"/>
                      <w:szCs w:val="18"/>
                    </w:rPr>
                    <w:t xml:space="preserve">                                         </w:t>
                  </w:r>
                  <w:proofErr w:type="gramStart"/>
                  <w:r w:rsidRPr="0026043C">
                    <w:rPr>
                      <w:color w:val="000000"/>
                      <w:sz w:val="18"/>
                      <w:szCs w:val="18"/>
                    </w:rPr>
                    <w:t>(</w:t>
                  </w:r>
                  <w:r w:rsidRPr="0026043C">
                    <w:rPr>
                      <w:color w:val="000000"/>
                      <w:sz w:val="16"/>
                      <w:szCs w:val="16"/>
                    </w:rPr>
                    <w:t>фамилия, имя, отчество (при наличии)</w:t>
                  </w:r>
                  <w:proofErr w:type="gram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5335"/>
                  </w:tblGrid>
                  <w:tr w:rsidR="0026043C" w:rsidRPr="0026043C" w:rsidTr="00922D7C">
                    <w:tc>
                      <w:tcPr>
                        <w:tcW w:w="4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6043C">
                          <w:rPr>
                            <w:color w:val="000000"/>
                            <w:sz w:val="22"/>
                            <w:szCs w:val="22"/>
                          </w:rPr>
                          <w:t>Документ, удостоверяющий личность,</w:t>
                        </w:r>
                      </w:p>
                    </w:tc>
                    <w:tc>
                      <w:tcPr>
                        <w:tcW w:w="53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6043C" w:rsidRPr="0026043C" w:rsidRDefault="0026043C" w:rsidP="0026043C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6043C" w:rsidRPr="0026043C" w:rsidTr="00922D7C">
                    <w:tc>
                      <w:tcPr>
                        <w:tcW w:w="94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6043C" w:rsidRPr="0026043C" w:rsidRDefault="0026043C" w:rsidP="0026043C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6043C" w:rsidRPr="0026043C" w:rsidRDefault="0026043C" w:rsidP="0026043C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135"/>
              </w:trPr>
              <w:tc>
                <w:tcPr>
                  <w:tcW w:w="1179" w:type="dxa"/>
                  <w:gridSpan w:val="7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lastRenderedPageBreak/>
                    <w:t xml:space="preserve">Телефон </w:t>
                  </w:r>
                </w:p>
              </w:tc>
              <w:tc>
                <w:tcPr>
                  <w:tcW w:w="2007" w:type="dxa"/>
                  <w:gridSpan w:val="8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89" w:type="dxa"/>
                  <w:gridSpan w:val="10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ind w:right="-280"/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Адрес электронной почты ___________________________________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70"/>
              </w:trPr>
              <w:tc>
                <w:tcPr>
                  <w:tcW w:w="2396" w:type="dxa"/>
                  <w:gridSpan w:val="11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790" w:type="dxa"/>
                  <w:gridSpan w:val="4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6389" w:type="dxa"/>
                  <w:gridSpan w:val="10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284"/>
              </w:trPr>
              <w:tc>
                <w:tcPr>
                  <w:tcW w:w="2518" w:type="dxa"/>
                  <w:gridSpan w:val="12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26043C">
                    <w:rPr>
                      <w:b/>
                      <w:i/>
                      <w:sz w:val="22"/>
                      <w:szCs w:val="22"/>
                    </w:rPr>
                    <w:t>Руководитель предприятия</w:t>
                  </w:r>
                </w:p>
              </w:tc>
              <w:tc>
                <w:tcPr>
                  <w:tcW w:w="7057" w:type="dxa"/>
                  <w:gridSpan w:val="13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                                                          /                                                                /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70"/>
              </w:trPr>
              <w:tc>
                <w:tcPr>
                  <w:tcW w:w="2518" w:type="dxa"/>
                  <w:gridSpan w:val="12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7" w:type="dxa"/>
                  <w:gridSpan w:val="13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jc w:val="center"/>
                    <w:rPr>
                      <w:sz w:val="16"/>
                      <w:szCs w:val="16"/>
                    </w:rPr>
                  </w:pPr>
                  <w:r w:rsidRPr="0026043C">
                    <w:rPr>
                      <w:sz w:val="16"/>
                      <w:szCs w:val="16"/>
                    </w:rPr>
                    <w:t xml:space="preserve">   подпись                                                      фамилия, имя, отчество (при наличии)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90"/>
              </w:trPr>
              <w:tc>
                <w:tcPr>
                  <w:tcW w:w="830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jc w:val="center"/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М</w:t>
                  </w:r>
                  <w:r w:rsidRPr="0026043C">
                    <w:rPr>
                      <w:sz w:val="22"/>
                      <w:szCs w:val="22"/>
                      <w:lang w:val="en-US"/>
                    </w:rPr>
                    <w:t>.</w:t>
                  </w:r>
                  <w:r w:rsidRPr="0026043C">
                    <w:rPr>
                      <w:sz w:val="22"/>
                      <w:szCs w:val="22"/>
                    </w:rPr>
                    <w:t>П</w:t>
                  </w:r>
                  <w:r w:rsidRPr="0026043C">
                    <w:rPr>
                      <w:sz w:val="22"/>
                      <w:szCs w:val="22"/>
                      <w:lang w:val="en-US"/>
                    </w:rPr>
                    <w:t>.</w:t>
                  </w:r>
                </w:p>
              </w:tc>
              <w:tc>
                <w:tcPr>
                  <w:tcW w:w="18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043C" w:rsidRPr="0026043C" w:rsidRDefault="0026043C" w:rsidP="0026043C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26043C">
                    <w:rPr>
                      <w:sz w:val="22"/>
                      <w:szCs w:val="22"/>
                      <w:lang w:val="en-US"/>
                    </w:rPr>
                    <w:t>“</w:t>
                  </w: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043C" w:rsidRPr="0026043C" w:rsidRDefault="0026043C" w:rsidP="002604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6043C">
                    <w:rPr>
                      <w:sz w:val="22"/>
                      <w:szCs w:val="22"/>
                      <w:lang w:val="en-US"/>
                    </w:rPr>
                    <w:t>“</w:t>
                  </w:r>
                </w:p>
              </w:tc>
              <w:tc>
                <w:tcPr>
                  <w:tcW w:w="132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043C" w:rsidRPr="0026043C" w:rsidRDefault="0026043C" w:rsidP="0026043C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043C" w:rsidRPr="0026043C" w:rsidRDefault="0026043C" w:rsidP="0026043C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26043C">
                    <w:rPr>
                      <w:sz w:val="22"/>
                      <w:szCs w:val="22"/>
                      <w:lang w:val="en-US"/>
                    </w:rPr>
                    <w:t>20</w:t>
                  </w:r>
                </w:p>
              </w:tc>
              <w:tc>
                <w:tcPr>
                  <w:tcW w:w="26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6176" w:type="dxa"/>
                  <w:gridSpan w:val="9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26043C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26043C">
                    <w:rPr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112"/>
              </w:trPr>
              <w:tc>
                <w:tcPr>
                  <w:tcW w:w="9575" w:type="dxa"/>
                  <w:gridSpan w:val="25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  <w:p w:rsidR="0026043C" w:rsidRPr="0026043C" w:rsidRDefault="0026043C" w:rsidP="0026043C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С обработкой моих персональных данных </w:t>
                  </w:r>
                  <w:proofErr w:type="gramStart"/>
                  <w:r w:rsidRPr="0026043C">
                    <w:rPr>
                      <w:sz w:val="22"/>
                      <w:szCs w:val="22"/>
                    </w:rPr>
                    <w:t>согласен</w:t>
                  </w:r>
                  <w:proofErr w:type="gramEnd"/>
                  <w:r w:rsidRPr="0026043C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135"/>
              </w:trPr>
              <w:tc>
                <w:tcPr>
                  <w:tcW w:w="9575" w:type="dxa"/>
                  <w:gridSpan w:val="2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 Дата «___» _____________ 20__ г.                                                         Подпись  __________________</w:t>
                  </w:r>
                </w:p>
                <w:p w:rsidR="0026043C" w:rsidRPr="0026043C" w:rsidRDefault="0026043C" w:rsidP="0026043C">
                  <w:pPr>
                    <w:jc w:val="center"/>
                    <w:rPr>
                      <w:b/>
                      <w:sz w:val="22"/>
                    </w:rPr>
                  </w:pPr>
                  <w:r w:rsidRPr="0026043C">
                    <w:rPr>
                      <w:b/>
                      <w:sz w:val="22"/>
                    </w:rPr>
                    <w:t>Отметка о принятии заявления</w:t>
                  </w:r>
                  <w:r w:rsidRPr="0026043C">
                    <w:rPr>
                      <w:sz w:val="20"/>
                      <w:szCs w:val="22"/>
                    </w:rPr>
                    <w:t xml:space="preserve">      </w:t>
                  </w:r>
                </w:p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Дата «___» _____________ 20__ г.     </w:t>
                  </w:r>
                </w:p>
                <w:p w:rsidR="0026043C" w:rsidRPr="0026043C" w:rsidRDefault="0026043C" w:rsidP="0026043C">
                  <w:pPr>
                    <w:jc w:val="both"/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Государственный инженер-инспектор</w:t>
                  </w:r>
                </w:p>
                <w:p w:rsidR="0026043C" w:rsidRPr="0026043C" w:rsidRDefault="0026043C" w:rsidP="0026043C">
                  <w:pPr>
                    <w:jc w:val="both"/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органа </w:t>
                  </w:r>
                  <w:proofErr w:type="spellStart"/>
                  <w:r w:rsidRPr="0026043C">
                    <w:rPr>
                      <w:sz w:val="22"/>
                      <w:szCs w:val="22"/>
                    </w:rPr>
                    <w:t>гостехнадзора</w:t>
                  </w:r>
                  <w:proofErr w:type="spellEnd"/>
                  <w:r w:rsidRPr="0026043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043C">
                    <w:rPr>
                      <w:sz w:val="22"/>
                      <w:szCs w:val="22"/>
                    </w:rPr>
                    <w:t>Юрьянского</w:t>
                  </w:r>
                  <w:proofErr w:type="spellEnd"/>
                  <w:r w:rsidRPr="0026043C">
                    <w:rPr>
                      <w:sz w:val="22"/>
                      <w:szCs w:val="22"/>
                    </w:rPr>
                    <w:t xml:space="preserve"> р-на </w:t>
                  </w:r>
                  <w:proofErr w:type="gramStart"/>
                  <w:r w:rsidRPr="0026043C">
                    <w:rPr>
                      <w:sz w:val="22"/>
                      <w:szCs w:val="22"/>
                    </w:rPr>
                    <w:t>Кировской</w:t>
                  </w:r>
                  <w:proofErr w:type="gramEnd"/>
                  <w:r w:rsidRPr="0026043C">
                    <w:rPr>
                      <w:sz w:val="22"/>
                      <w:szCs w:val="22"/>
                    </w:rPr>
                    <w:t xml:space="preserve"> обл.           Подпись  _______________________                                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112"/>
              </w:trPr>
              <w:tc>
                <w:tcPr>
                  <w:tcW w:w="9575" w:type="dxa"/>
                  <w:gridSpan w:val="25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jc w:val="center"/>
                    <w:rPr>
                      <w:b/>
                    </w:rPr>
                  </w:pPr>
                  <w:r w:rsidRPr="0026043C">
                    <w:rPr>
                      <w:b/>
                      <w:sz w:val="22"/>
                    </w:rPr>
                    <w:t>Информация о проведении осмотра техники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180"/>
              </w:trPr>
              <w:tc>
                <w:tcPr>
                  <w:tcW w:w="4469" w:type="dxa"/>
                  <w:gridSpan w:val="19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  <w:u w:val="single"/>
                    </w:rPr>
                  </w:pPr>
                  <w:r w:rsidRPr="0026043C">
                    <w:rPr>
                      <w:sz w:val="22"/>
                      <w:szCs w:val="22"/>
                      <w:u w:val="single"/>
                    </w:rPr>
                    <w:t>Заполняется заявителем</w:t>
                  </w:r>
                </w:p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Осмотр техники прошу провести по адресу</w:t>
                  </w:r>
                </w:p>
              </w:tc>
              <w:tc>
                <w:tcPr>
                  <w:tcW w:w="5106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188"/>
              </w:trPr>
              <w:tc>
                <w:tcPr>
                  <w:tcW w:w="3399" w:type="dxa"/>
                  <w:gridSpan w:val="16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  Лицо, представляющее технику,</w:t>
                  </w:r>
                </w:p>
              </w:tc>
              <w:tc>
                <w:tcPr>
                  <w:tcW w:w="6176" w:type="dxa"/>
                  <w:gridSpan w:val="9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188"/>
              </w:trPr>
              <w:tc>
                <w:tcPr>
                  <w:tcW w:w="9575" w:type="dxa"/>
                  <w:gridSpan w:val="2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  <w:u w:val="single"/>
                    </w:rPr>
                  </w:pPr>
                  <w:r w:rsidRPr="0026043C">
                    <w:rPr>
                      <w:sz w:val="22"/>
                      <w:szCs w:val="22"/>
                      <w:u w:val="single"/>
                    </w:rPr>
                    <w:t xml:space="preserve">  Заполняется государственным инженером-инспектором органа </w:t>
                  </w:r>
                  <w:proofErr w:type="spellStart"/>
                  <w:r w:rsidRPr="0026043C">
                    <w:rPr>
                      <w:sz w:val="22"/>
                      <w:szCs w:val="22"/>
                      <w:u w:val="single"/>
                    </w:rPr>
                    <w:t>гостехнадзора</w:t>
                  </w:r>
                  <w:proofErr w:type="spellEnd"/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210"/>
              </w:trPr>
              <w:tc>
                <w:tcPr>
                  <w:tcW w:w="3631" w:type="dxa"/>
                  <w:gridSpan w:val="17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Осмотр техники провести по адресу</w:t>
                  </w:r>
                </w:p>
              </w:tc>
              <w:tc>
                <w:tcPr>
                  <w:tcW w:w="5944" w:type="dxa"/>
                  <w:gridSpan w:val="8"/>
                  <w:tcBorders>
                    <w:top w:val="nil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82"/>
              </w:trPr>
              <w:tc>
                <w:tcPr>
                  <w:tcW w:w="9575" w:type="dxa"/>
                  <w:gridSpan w:val="2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jc w:val="center"/>
                    <w:rPr>
                      <w:b/>
                      <w:sz w:val="22"/>
                    </w:rPr>
                  </w:pPr>
                  <w:r w:rsidRPr="0026043C">
                    <w:rPr>
                      <w:b/>
                      <w:sz w:val="22"/>
                    </w:rPr>
                    <w:t>Результат осмотра техники</w:t>
                  </w:r>
                </w:p>
                <w:p w:rsidR="0026043C" w:rsidRPr="0026043C" w:rsidRDefault="0026043C" w:rsidP="0026043C">
                  <w:pPr>
                    <w:ind w:right="-139"/>
                    <w:jc w:val="both"/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___________________________________________________________________________________________________________________________________________________________________________</w:t>
                  </w:r>
                </w:p>
                <w:p w:rsidR="0026043C" w:rsidRPr="0026043C" w:rsidRDefault="0026043C" w:rsidP="0026043C">
                  <w:pPr>
                    <w:ind w:right="-139"/>
                    <w:jc w:val="both"/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Дата проведения осмотра «___» _____________ 20__ г.     Время проведения осмотра ____________</w:t>
                  </w:r>
                </w:p>
                <w:p w:rsidR="0026043C" w:rsidRPr="0026043C" w:rsidRDefault="0026043C" w:rsidP="0026043C">
                  <w:pPr>
                    <w:jc w:val="both"/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Государственный инженер-инспектор</w:t>
                  </w:r>
                </w:p>
                <w:p w:rsidR="0026043C" w:rsidRPr="0026043C" w:rsidRDefault="0026043C" w:rsidP="0026043C">
                  <w:pPr>
                    <w:ind w:right="-139"/>
                    <w:jc w:val="both"/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 xml:space="preserve">органа </w:t>
                  </w:r>
                  <w:proofErr w:type="spellStart"/>
                  <w:r w:rsidRPr="0026043C">
                    <w:rPr>
                      <w:sz w:val="22"/>
                      <w:szCs w:val="22"/>
                    </w:rPr>
                    <w:t>гостехнадзора</w:t>
                  </w:r>
                  <w:proofErr w:type="spellEnd"/>
                  <w:r w:rsidRPr="0026043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043C">
                    <w:rPr>
                      <w:sz w:val="22"/>
                      <w:szCs w:val="22"/>
                    </w:rPr>
                    <w:t>Юрьянского</w:t>
                  </w:r>
                  <w:proofErr w:type="spellEnd"/>
                  <w:r w:rsidRPr="0026043C">
                    <w:rPr>
                      <w:sz w:val="22"/>
                      <w:szCs w:val="22"/>
                    </w:rPr>
                    <w:t xml:space="preserve"> р-на </w:t>
                  </w:r>
                  <w:proofErr w:type="gramStart"/>
                  <w:r w:rsidRPr="0026043C">
                    <w:rPr>
                      <w:sz w:val="22"/>
                      <w:szCs w:val="22"/>
                    </w:rPr>
                    <w:t>Кировской</w:t>
                  </w:r>
                  <w:proofErr w:type="gramEnd"/>
                  <w:r w:rsidRPr="0026043C">
                    <w:rPr>
                      <w:sz w:val="22"/>
                      <w:szCs w:val="22"/>
                    </w:rPr>
                    <w:t xml:space="preserve"> обл.           Подпись  ________________________</w:t>
                  </w:r>
                </w:p>
                <w:p w:rsidR="0026043C" w:rsidRPr="0026043C" w:rsidRDefault="0026043C" w:rsidP="0026043C">
                  <w:pPr>
                    <w:jc w:val="center"/>
                    <w:rPr>
                      <w:b/>
                      <w:sz w:val="22"/>
                    </w:rPr>
                  </w:pPr>
                  <w:r w:rsidRPr="0026043C">
                    <w:rPr>
                      <w:b/>
                      <w:sz w:val="22"/>
                    </w:rPr>
                    <w:t>Информация о принятом решении</w:t>
                  </w:r>
                </w:p>
                <w:tbl>
                  <w:tblPr>
                    <w:tblW w:w="93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5"/>
                    <w:gridCol w:w="2113"/>
                    <w:gridCol w:w="2259"/>
                    <w:gridCol w:w="2574"/>
                  </w:tblGrid>
                  <w:tr w:rsidR="0026043C" w:rsidRPr="0026043C" w:rsidTr="00922D7C">
                    <w:trPr>
                      <w:trHeight w:val="451"/>
                    </w:trPr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ЗАРЕГИСТРИРОВАТЬ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СНЯТЬ С УЧЕТА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ВНЕСТИ ИЗМЕНЕНИЯ</w:t>
                        </w:r>
                      </w:p>
                    </w:tc>
                    <w:tc>
                      <w:tcPr>
                        <w:tcW w:w="257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ВЫДАТЬ ПСМ, ДУБЛИКАТ ПСМ</w:t>
                        </w:r>
                      </w:p>
                    </w:tc>
                  </w:tr>
                  <w:tr w:rsidR="0026043C" w:rsidRPr="0026043C" w:rsidTr="00922D7C">
                    <w:tc>
                      <w:tcPr>
                        <w:tcW w:w="240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Дата ___________</w:t>
                        </w:r>
                      </w:p>
                    </w:tc>
                    <w:tc>
                      <w:tcPr>
                        <w:tcW w:w="211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Дата ___________</w:t>
                        </w:r>
                      </w:p>
                    </w:tc>
                    <w:tc>
                      <w:tcPr>
                        <w:tcW w:w="22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Дата ___________</w:t>
                        </w:r>
                      </w:p>
                    </w:tc>
                    <w:tc>
                      <w:tcPr>
                        <w:tcW w:w="25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Дата ___________</w:t>
                        </w:r>
                      </w:p>
                    </w:tc>
                  </w:tr>
                  <w:tr w:rsidR="0026043C" w:rsidRPr="0026043C" w:rsidTr="00922D7C">
                    <w:tc>
                      <w:tcPr>
                        <w:tcW w:w="45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 xml:space="preserve">ПРЕДОСТАВЛЕНИЕ УСЛУГИ ПРИОСТАНОВИТЬ </w:t>
                        </w:r>
                        <w:proofErr w:type="gramStart"/>
                        <w:r w:rsidRPr="0026043C">
                          <w:rPr>
                            <w:sz w:val="22"/>
                            <w:szCs w:val="20"/>
                          </w:rPr>
                          <w:t>ДО</w:t>
                        </w:r>
                        <w:proofErr w:type="gramEnd"/>
                        <w:r w:rsidRPr="0026043C">
                          <w:rPr>
                            <w:sz w:val="22"/>
                            <w:szCs w:val="20"/>
                          </w:rPr>
                          <w:t xml:space="preserve"> ____________</w:t>
                        </w:r>
                      </w:p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Дата _____________</w:t>
                        </w:r>
                      </w:p>
                    </w:tc>
                    <w:tc>
                      <w:tcPr>
                        <w:tcW w:w="48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В ПРЕДОСТАВЛЕНИИ УСЛУГ ОТКАЗАТЬ</w:t>
                        </w:r>
                      </w:p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Дата ______________</w:t>
                        </w:r>
                      </w:p>
                    </w:tc>
                  </w:tr>
                </w:tbl>
                <w:p w:rsidR="0026043C" w:rsidRPr="0026043C" w:rsidRDefault="0026043C" w:rsidP="0026043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043C">
                    <w:rPr>
                      <w:b/>
                      <w:sz w:val="22"/>
                      <w:szCs w:val="22"/>
                    </w:rPr>
                    <w:t>Выданы (оформлены) следующие документы:</w:t>
                  </w:r>
                </w:p>
                <w:tbl>
                  <w:tblPr>
                    <w:tblW w:w="93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13"/>
                    <w:gridCol w:w="666"/>
                    <w:gridCol w:w="1048"/>
                    <w:gridCol w:w="465"/>
                    <w:gridCol w:w="1559"/>
                  </w:tblGrid>
                  <w:tr w:rsidR="0026043C" w:rsidRPr="0026043C" w:rsidTr="00922D7C">
                    <w:tc>
                      <w:tcPr>
                        <w:tcW w:w="5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Паспорт техники (дубликат паспорта техники)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серия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</w:tr>
                  <w:tr w:rsidR="0026043C" w:rsidRPr="0026043C" w:rsidTr="00922D7C">
                    <w:tc>
                      <w:tcPr>
                        <w:tcW w:w="5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Свидетельство о регистрации техники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серия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</w:tr>
                  <w:tr w:rsidR="0026043C" w:rsidRPr="0026043C" w:rsidTr="00922D7C">
                    <w:tc>
                      <w:tcPr>
                        <w:tcW w:w="5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Государственный регистрационный знак "Тип 3"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серия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</w:tr>
                  <w:tr w:rsidR="0026043C" w:rsidRPr="0026043C" w:rsidTr="00922D7C">
                    <w:tc>
                      <w:tcPr>
                        <w:tcW w:w="5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Государственный регистрационный знак "Тип 4А"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серия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</w:tr>
                  <w:tr w:rsidR="0026043C" w:rsidRPr="0026043C" w:rsidTr="00922D7C">
                    <w:tc>
                      <w:tcPr>
                        <w:tcW w:w="5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Государственный регистрационный знак "Транзит"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серия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</w:tr>
                  <w:tr w:rsidR="0026043C" w:rsidRPr="0026043C" w:rsidTr="00922D7C">
                    <w:tc>
                      <w:tcPr>
                        <w:tcW w:w="5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Свидетельство на номерной агрегат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серия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</w:tr>
                  <w:tr w:rsidR="0026043C" w:rsidRPr="0026043C" w:rsidTr="00922D7C">
                    <w:tc>
                      <w:tcPr>
                        <w:tcW w:w="5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Электронный паспорт техники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30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rPr>
                            <w:sz w:val="22"/>
                            <w:szCs w:val="20"/>
                          </w:rPr>
                        </w:pPr>
                      </w:p>
                    </w:tc>
                  </w:tr>
                </w:tbl>
                <w:p w:rsidR="0026043C" w:rsidRPr="0026043C" w:rsidRDefault="0026043C" w:rsidP="0026043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204"/>
              </w:trPr>
              <w:tc>
                <w:tcPr>
                  <w:tcW w:w="9575" w:type="dxa"/>
                  <w:gridSpan w:val="2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26043C">
                    <w:rPr>
                      <w:b/>
                      <w:sz w:val="22"/>
                      <w:szCs w:val="22"/>
                      <w:u w:val="single"/>
                    </w:rPr>
                    <w:t>Документы выдал</w:t>
                  </w:r>
                </w:p>
                <w:tbl>
                  <w:tblPr>
                    <w:tblW w:w="10518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54"/>
                    <w:gridCol w:w="4564"/>
                  </w:tblGrid>
                  <w:tr w:rsidR="0026043C" w:rsidRPr="0026043C" w:rsidTr="00922D7C">
                    <w:tc>
                      <w:tcPr>
                        <w:tcW w:w="5954" w:type="dxa"/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>Государственный инженер-инспектор</w:t>
                        </w:r>
                      </w:p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sz w:val="22"/>
                            <w:szCs w:val="20"/>
                          </w:rPr>
                          <w:t xml:space="preserve">органа </w:t>
                        </w:r>
                        <w:proofErr w:type="spellStart"/>
                        <w:r w:rsidRPr="0026043C">
                          <w:rPr>
                            <w:sz w:val="22"/>
                            <w:szCs w:val="20"/>
                          </w:rPr>
                          <w:t>Гостехнадзора</w:t>
                        </w:r>
                        <w:proofErr w:type="spellEnd"/>
                        <w:r w:rsidRPr="0026043C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6043C">
                          <w:rPr>
                            <w:sz w:val="22"/>
                            <w:szCs w:val="20"/>
                          </w:rPr>
                          <w:t>Юрьянского</w:t>
                        </w:r>
                        <w:proofErr w:type="spellEnd"/>
                        <w:r w:rsidRPr="0026043C">
                          <w:rPr>
                            <w:sz w:val="22"/>
                            <w:szCs w:val="20"/>
                          </w:rPr>
                          <w:t xml:space="preserve"> р-на </w:t>
                        </w:r>
                        <w:proofErr w:type="gramStart"/>
                        <w:r w:rsidRPr="0026043C">
                          <w:rPr>
                            <w:sz w:val="22"/>
                            <w:szCs w:val="20"/>
                          </w:rPr>
                          <w:t>Кировской</w:t>
                        </w:r>
                        <w:proofErr w:type="gramEnd"/>
                        <w:r w:rsidRPr="0026043C">
                          <w:rPr>
                            <w:sz w:val="22"/>
                            <w:szCs w:val="20"/>
                          </w:rPr>
                          <w:t xml:space="preserve"> обл.</w:t>
                        </w:r>
                      </w:p>
                    </w:tc>
                    <w:tc>
                      <w:tcPr>
                        <w:tcW w:w="4564" w:type="dxa"/>
                        <w:vAlign w:val="bottom"/>
                        <w:hideMark/>
                      </w:tcPr>
                      <w:p w:rsidR="0026043C" w:rsidRPr="0026043C" w:rsidRDefault="0026043C" w:rsidP="0026043C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sz w:val="22"/>
                            <w:szCs w:val="20"/>
                          </w:rPr>
                        </w:pPr>
                        <w:r w:rsidRPr="0026043C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       </w:t>
                        </w:r>
                        <w:r w:rsidRPr="0026043C">
                          <w:rPr>
                            <w:sz w:val="22"/>
                            <w:szCs w:val="22"/>
                          </w:rPr>
                          <w:t>Подпись</w:t>
                        </w:r>
                        <w:r w:rsidRPr="0026043C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 _____________</w:t>
                        </w:r>
                      </w:p>
                    </w:tc>
                  </w:tr>
                </w:tbl>
                <w:p w:rsidR="0026043C" w:rsidRPr="0026043C" w:rsidRDefault="0026043C" w:rsidP="0026043C">
                  <w:pPr>
                    <w:rPr>
                      <w:b/>
                      <w:sz w:val="22"/>
                      <w:szCs w:val="22"/>
                    </w:rPr>
                  </w:pPr>
                  <w:r w:rsidRPr="0026043C">
                    <w:rPr>
                      <w:b/>
                      <w:sz w:val="22"/>
                      <w:szCs w:val="22"/>
                      <w:u w:val="single"/>
                    </w:rPr>
                    <w:t>Документы получил</w:t>
                  </w:r>
                  <w:r w:rsidRPr="0026043C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26043C" w:rsidRPr="0026043C" w:rsidRDefault="0026043C" w:rsidP="0026043C">
                  <w:r w:rsidRPr="0026043C">
                    <w:t xml:space="preserve">Фамилия, имя, отчество (при наличии) ____________________________________________ </w:t>
                  </w:r>
                </w:p>
                <w:p w:rsidR="0026043C" w:rsidRPr="0026043C" w:rsidRDefault="0026043C" w:rsidP="0026043C">
                  <w:pPr>
                    <w:rPr>
                      <w:sz w:val="22"/>
                      <w:szCs w:val="22"/>
                    </w:rPr>
                  </w:pPr>
                  <w:r w:rsidRPr="0026043C">
                    <w:rPr>
                      <w:sz w:val="22"/>
                      <w:szCs w:val="22"/>
                    </w:rPr>
                    <w:t>Дата «___» _____________ 20__ г.          Подпись  __________________________________________</w:t>
                  </w:r>
                </w:p>
              </w:tc>
            </w:tr>
            <w:tr w:rsidR="0026043C" w:rsidRPr="0026043C" w:rsidTr="00922D7C">
              <w:tblPrEx>
                <w:tblBorders>
                  <w:insideH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7" w:type="dxa"/>
                <w:trHeight w:val="140"/>
              </w:trPr>
              <w:tc>
                <w:tcPr>
                  <w:tcW w:w="1012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63" w:type="dxa"/>
                  <w:gridSpan w:val="7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00" w:type="dxa"/>
                  <w:gridSpan w:val="12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26043C" w:rsidRPr="0026043C" w:rsidRDefault="0026043C" w:rsidP="0026043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6043C" w:rsidRPr="00925508" w:rsidRDefault="0026043C" w:rsidP="008047FC">
            <w:pPr>
              <w:rPr>
                <w:sz w:val="16"/>
                <w:szCs w:val="16"/>
              </w:rPr>
            </w:pPr>
            <w:bookmarkStart w:id="2" w:name="_GoBack"/>
            <w:bookmarkEnd w:id="2"/>
          </w:p>
        </w:tc>
      </w:tr>
    </w:tbl>
    <w:p w:rsidR="00630FA0" w:rsidRPr="00A54630" w:rsidRDefault="00630FA0" w:rsidP="00E40C36">
      <w:pPr>
        <w:ind w:right="-38"/>
        <w:jc w:val="both"/>
        <w:rPr>
          <w:sz w:val="2"/>
          <w:szCs w:val="2"/>
        </w:rPr>
      </w:pPr>
    </w:p>
    <w:sectPr w:rsidR="00630FA0" w:rsidRPr="00A54630" w:rsidSect="00672C59">
      <w:pgSz w:w="11906" w:h="16838"/>
      <w:pgMar w:top="284" w:right="76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5D"/>
    <w:rsid w:val="00067E4C"/>
    <w:rsid w:val="00071CBB"/>
    <w:rsid w:val="00082C84"/>
    <w:rsid w:val="000B7045"/>
    <w:rsid w:val="000C59EE"/>
    <w:rsid w:val="000F56B4"/>
    <w:rsid w:val="00107F10"/>
    <w:rsid w:val="0012511A"/>
    <w:rsid w:val="00140957"/>
    <w:rsid w:val="001F067C"/>
    <w:rsid w:val="002079C4"/>
    <w:rsid w:val="0026043C"/>
    <w:rsid w:val="002802A7"/>
    <w:rsid w:val="00293470"/>
    <w:rsid w:val="002B4EAD"/>
    <w:rsid w:val="002C427D"/>
    <w:rsid w:val="002F77B0"/>
    <w:rsid w:val="00326768"/>
    <w:rsid w:val="00347E42"/>
    <w:rsid w:val="00362368"/>
    <w:rsid w:val="00371463"/>
    <w:rsid w:val="00380FB4"/>
    <w:rsid w:val="00396DFE"/>
    <w:rsid w:val="003A55BD"/>
    <w:rsid w:val="003E3A0D"/>
    <w:rsid w:val="003E3BCC"/>
    <w:rsid w:val="003E4BA6"/>
    <w:rsid w:val="004610F3"/>
    <w:rsid w:val="004A370A"/>
    <w:rsid w:val="004B4D20"/>
    <w:rsid w:val="004D04E3"/>
    <w:rsid w:val="004E20D2"/>
    <w:rsid w:val="004F0BC0"/>
    <w:rsid w:val="00515E89"/>
    <w:rsid w:val="0056537E"/>
    <w:rsid w:val="005C284B"/>
    <w:rsid w:val="005D5DD0"/>
    <w:rsid w:val="005F1B79"/>
    <w:rsid w:val="00630FA0"/>
    <w:rsid w:val="00646ABA"/>
    <w:rsid w:val="00672C59"/>
    <w:rsid w:val="00681370"/>
    <w:rsid w:val="006E074F"/>
    <w:rsid w:val="006E115D"/>
    <w:rsid w:val="006F38BF"/>
    <w:rsid w:val="0070665C"/>
    <w:rsid w:val="0072485F"/>
    <w:rsid w:val="00731132"/>
    <w:rsid w:val="0074568B"/>
    <w:rsid w:val="0074737B"/>
    <w:rsid w:val="00782A93"/>
    <w:rsid w:val="007B6A11"/>
    <w:rsid w:val="007F74AF"/>
    <w:rsid w:val="008047FC"/>
    <w:rsid w:val="00843A7E"/>
    <w:rsid w:val="00925508"/>
    <w:rsid w:val="00977BBC"/>
    <w:rsid w:val="00980522"/>
    <w:rsid w:val="009C7A0B"/>
    <w:rsid w:val="00A047E7"/>
    <w:rsid w:val="00A30EC9"/>
    <w:rsid w:val="00A54630"/>
    <w:rsid w:val="00A718EB"/>
    <w:rsid w:val="00B05430"/>
    <w:rsid w:val="00B26904"/>
    <w:rsid w:val="00B56239"/>
    <w:rsid w:val="00B8031D"/>
    <w:rsid w:val="00BB779D"/>
    <w:rsid w:val="00BC465C"/>
    <w:rsid w:val="00BF0B95"/>
    <w:rsid w:val="00C207C0"/>
    <w:rsid w:val="00C36017"/>
    <w:rsid w:val="00C40A2B"/>
    <w:rsid w:val="00C52E28"/>
    <w:rsid w:val="00C66F19"/>
    <w:rsid w:val="00C70C72"/>
    <w:rsid w:val="00CA127C"/>
    <w:rsid w:val="00CC60BD"/>
    <w:rsid w:val="00CF6DA9"/>
    <w:rsid w:val="00D110FD"/>
    <w:rsid w:val="00D41678"/>
    <w:rsid w:val="00D50982"/>
    <w:rsid w:val="00D57AC0"/>
    <w:rsid w:val="00D6224D"/>
    <w:rsid w:val="00DB4316"/>
    <w:rsid w:val="00DD29E8"/>
    <w:rsid w:val="00DD5F87"/>
    <w:rsid w:val="00DE6104"/>
    <w:rsid w:val="00E23C1E"/>
    <w:rsid w:val="00E40C36"/>
    <w:rsid w:val="00E56345"/>
    <w:rsid w:val="00E64A92"/>
    <w:rsid w:val="00E67DD9"/>
    <w:rsid w:val="00E759CD"/>
    <w:rsid w:val="00E91021"/>
    <w:rsid w:val="00E91AD3"/>
    <w:rsid w:val="00F125DB"/>
    <w:rsid w:val="00F205F2"/>
    <w:rsid w:val="00F2623A"/>
    <w:rsid w:val="00F32407"/>
    <w:rsid w:val="00F35A48"/>
    <w:rsid w:val="00F76E61"/>
    <w:rsid w:val="00FA0518"/>
    <w:rsid w:val="00FC750E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1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line number"/>
    <w:rsid w:val="00A30EC9"/>
  </w:style>
  <w:style w:type="table" w:styleId="a4">
    <w:name w:val="Table Grid"/>
    <w:basedOn w:val="a1"/>
    <w:rsid w:val="00C20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1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line number"/>
    <w:rsid w:val="00A30EC9"/>
  </w:style>
  <w:style w:type="table" w:styleId="a4">
    <w:name w:val="Table Grid"/>
    <w:basedOn w:val="a1"/>
    <w:rsid w:val="00C20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tnadzor\TEMPLATE\rpt_0012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rpt_0012a</Template>
  <TotalTime>4</TotalTime>
  <Pages>4</Pages>
  <Words>1161</Words>
  <Characters>10781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LUKOIL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Семаков</cp:lastModifiedBy>
  <cp:revision>4</cp:revision>
  <cp:lastPrinted>2024-11-19T06:06:00Z</cp:lastPrinted>
  <dcterms:created xsi:type="dcterms:W3CDTF">2025-03-04T11:32:00Z</dcterms:created>
  <dcterms:modified xsi:type="dcterms:W3CDTF">2025-03-04T11:36:00Z</dcterms:modified>
</cp:coreProperties>
</file>